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AF062" w14:textId="77777777" w:rsidR="00124D56" w:rsidRDefault="00124D56" w:rsidP="00C56094">
      <w:pPr>
        <w:jc w:val="right"/>
        <w:rPr>
          <w:b/>
          <w:bCs/>
          <w:sz w:val="22"/>
          <w:szCs w:val="22"/>
        </w:rPr>
      </w:pPr>
    </w:p>
    <w:p w14:paraId="76E013CB" w14:textId="7BAAB938" w:rsidR="00124D56" w:rsidRPr="0090500E" w:rsidRDefault="009C3DD7" w:rsidP="0090500E">
      <w:pPr>
        <w:rPr>
          <w:b/>
          <w:bCs/>
          <w:szCs w:val="24"/>
        </w:rPr>
      </w:pPr>
      <w:r>
        <w:rPr>
          <w:b/>
          <w:bCs/>
          <w:szCs w:val="24"/>
        </w:rPr>
        <w:t>1</w:t>
      </w:r>
      <w:r w:rsidR="009960E2">
        <w:rPr>
          <w:b/>
          <w:bCs/>
          <w:szCs w:val="24"/>
        </w:rPr>
        <w:t>7</w:t>
      </w:r>
      <w:r w:rsidR="009960E2" w:rsidRPr="009960E2">
        <w:rPr>
          <w:b/>
          <w:bCs/>
          <w:szCs w:val="24"/>
          <w:vertAlign w:val="superscript"/>
        </w:rPr>
        <w:t>th</w:t>
      </w:r>
      <w:r w:rsidR="009960E2">
        <w:rPr>
          <w:b/>
          <w:bCs/>
          <w:szCs w:val="24"/>
        </w:rPr>
        <w:t xml:space="preserve"> September</w:t>
      </w:r>
      <w:r w:rsidR="0090500E" w:rsidRPr="0090500E">
        <w:rPr>
          <w:b/>
          <w:bCs/>
          <w:szCs w:val="24"/>
        </w:rPr>
        <w:t xml:space="preserve"> 202</w:t>
      </w:r>
      <w:r w:rsidR="005B1BAC">
        <w:rPr>
          <w:b/>
          <w:bCs/>
          <w:szCs w:val="24"/>
        </w:rPr>
        <w:t>4</w:t>
      </w:r>
    </w:p>
    <w:p w14:paraId="4904C36A" w14:textId="78450003" w:rsidR="00754B6E" w:rsidRDefault="00754B6E" w:rsidP="00C56094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Document Reference </w:t>
      </w:r>
      <w:r w:rsidR="00307F9F">
        <w:rPr>
          <w:b/>
          <w:bCs/>
          <w:sz w:val="22"/>
          <w:szCs w:val="22"/>
        </w:rPr>
        <w:t>A</w:t>
      </w:r>
      <w:r w:rsidR="007D4C3F">
        <w:rPr>
          <w:b/>
          <w:bCs/>
          <w:sz w:val="22"/>
          <w:szCs w:val="22"/>
        </w:rPr>
        <w:t>2</w:t>
      </w:r>
      <w:r w:rsidR="005B1BAC">
        <w:rPr>
          <w:b/>
          <w:bCs/>
          <w:sz w:val="22"/>
          <w:szCs w:val="22"/>
        </w:rPr>
        <w:t>4</w:t>
      </w:r>
      <w:r w:rsidR="002F1C7D">
        <w:rPr>
          <w:b/>
          <w:bCs/>
          <w:sz w:val="22"/>
          <w:szCs w:val="22"/>
        </w:rPr>
        <w:t>1</w:t>
      </w:r>
      <w:r w:rsidR="009960E2">
        <w:rPr>
          <w:b/>
          <w:bCs/>
          <w:sz w:val="22"/>
          <w:szCs w:val="22"/>
        </w:rPr>
        <w:t>8</w:t>
      </w:r>
    </w:p>
    <w:p w14:paraId="72F4FBD7" w14:textId="77777777" w:rsidR="00C56094" w:rsidRDefault="00C56094" w:rsidP="00C56094">
      <w:pPr>
        <w:jc w:val="right"/>
      </w:pPr>
    </w:p>
    <w:p w14:paraId="646AF13C" w14:textId="48E6602F" w:rsidR="00F3199B" w:rsidRDefault="00F3199B" w:rsidP="00754B6E">
      <w:pPr>
        <w:pStyle w:val="Heading2"/>
      </w:pPr>
      <w:r>
        <w:t>To all members of the Asset &amp; Highways Committee:</w:t>
      </w:r>
    </w:p>
    <w:p w14:paraId="75B57D82" w14:textId="7659594F" w:rsidR="00F3199B" w:rsidRDefault="00F3199B" w:rsidP="00F3199B">
      <w:p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You are summoned to attend a meeting of the </w:t>
      </w:r>
      <w:r>
        <w:rPr>
          <w:rFonts w:cs="Arial"/>
          <w:b/>
          <w:szCs w:val="24"/>
        </w:rPr>
        <w:t xml:space="preserve">Asset &amp; Highways Committee </w:t>
      </w:r>
      <w:r>
        <w:rPr>
          <w:rFonts w:cs="Arial"/>
          <w:szCs w:val="24"/>
        </w:rPr>
        <w:t xml:space="preserve">to be held on </w:t>
      </w:r>
      <w:r>
        <w:rPr>
          <w:rFonts w:cs="Arial"/>
          <w:b/>
          <w:szCs w:val="24"/>
        </w:rPr>
        <w:t>Monday</w:t>
      </w:r>
      <w:r>
        <w:rPr>
          <w:rFonts w:cs="Arial"/>
          <w:szCs w:val="24"/>
        </w:rPr>
        <w:t xml:space="preserve"> </w:t>
      </w:r>
      <w:r w:rsidR="009960E2">
        <w:rPr>
          <w:rFonts w:cs="Arial"/>
          <w:b/>
          <w:szCs w:val="24"/>
        </w:rPr>
        <w:t>23</w:t>
      </w:r>
      <w:r w:rsidR="009960E2" w:rsidRPr="009960E2">
        <w:rPr>
          <w:rFonts w:cs="Arial"/>
          <w:b/>
          <w:szCs w:val="24"/>
          <w:vertAlign w:val="superscript"/>
        </w:rPr>
        <w:t>rd</w:t>
      </w:r>
      <w:r w:rsidR="009960E2">
        <w:rPr>
          <w:rFonts w:cs="Arial"/>
          <w:b/>
          <w:szCs w:val="24"/>
        </w:rPr>
        <w:t xml:space="preserve"> September</w:t>
      </w:r>
      <w:r w:rsidR="00D51FCD">
        <w:rPr>
          <w:rFonts w:cs="Arial"/>
          <w:b/>
          <w:szCs w:val="24"/>
        </w:rPr>
        <w:t xml:space="preserve"> 202</w:t>
      </w:r>
      <w:r w:rsidR="005B1BAC">
        <w:rPr>
          <w:rFonts w:cs="Arial"/>
          <w:b/>
          <w:szCs w:val="24"/>
        </w:rPr>
        <w:t>4</w:t>
      </w:r>
      <w:r>
        <w:rPr>
          <w:rFonts w:cs="Arial"/>
          <w:b/>
          <w:szCs w:val="24"/>
        </w:rPr>
        <w:t xml:space="preserve"> at 7:30pm</w:t>
      </w:r>
      <w:r w:rsidR="00362F0C">
        <w:rPr>
          <w:rFonts w:cs="Arial"/>
          <w:b/>
          <w:szCs w:val="24"/>
        </w:rPr>
        <w:t xml:space="preserve"> in West Hoathly Village Hall</w:t>
      </w:r>
    </w:p>
    <w:p w14:paraId="2EF4BA0B" w14:textId="3A1B530A" w:rsidR="00124D56" w:rsidRDefault="00124D56" w:rsidP="00F3199B">
      <w:pPr>
        <w:rPr>
          <w:rFonts w:cs="Arial"/>
          <w:b/>
          <w:szCs w:val="24"/>
        </w:rPr>
      </w:pPr>
      <w:r>
        <w:rPr>
          <w:noProof/>
        </w:rPr>
        <w:drawing>
          <wp:inline distT="0" distB="0" distL="0" distR="0" wp14:anchorId="454D6FEA" wp14:editId="46CB3036">
            <wp:extent cx="1695450" cy="752475"/>
            <wp:effectExtent l="0" t="0" r="0" b="9525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34" cy="76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49C41" w14:textId="77777777" w:rsidR="00124D56" w:rsidRDefault="00124D56" w:rsidP="00F3199B">
      <w:pPr>
        <w:rPr>
          <w:rFonts w:cs="Arial"/>
          <w:b/>
          <w:szCs w:val="24"/>
        </w:rPr>
      </w:pPr>
    </w:p>
    <w:p w14:paraId="57ED2F35" w14:textId="083A48E1" w:rsidR="00F3199B" w:rsidRDefault="004504CF" w:rsidP="00F3199B">
      <w:pPr>
        <w:rPr>
          <w:rFonts w:cs="Arial"/>
          <w:szCs w:val="24"/>
        </w:rPr>
      </w:pPr>
      <w:r>
        <w:rPr>
          <w:rFonts w:cs="Arial"/>
          <w:szCs w:val="24"/>
        </w:rPr>
        <w:t>L</w:t>
      </w:r>
      <w:r w:rsidR="00311C5A">
        <w:rPr>
          <w:rFonts w:cs="Arial"/>
          <w:szCs w:val="24"/>
        </w:rPr>
        <w:t>eanne</w:t>
      </w:r>
      <w:r w:rsidR="006311D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Andrews</w:t>
      </w:r>
    </w:p>
    <w:p w14:paraId="4138F8FE" w14:textId="7D6E7AC1" w:rsidR="00F3199B" w:rsidRDefault="00F3199B" w:rsidP="00F3199B">
      <w:pPr>
        <w:rPr>
          <w:rFonts w:cs="Arial"/>
          <w:szCs w:val="24"/>
        </w:rPr>
      </w:pPr>
      <w:r>
        <w:rPr>
          <w:rFonts w:cs="Arial"/>
          <w:szCs w:val="24"/>
        </w:rPr>
        <w:t xml:space="preserve">Clerk to West Hoathly Parish Council </w:t>
      </w:r>
    </w:p>
    <w:p w14:paraId="12682930" w14:textId="77777777" w:rsidR="00E06D02" w:rsidRDefault="00E06D02" w:rsidP="00F3199B">
      <w:pPr>
        <w:rPr>
          <w:rFonts w:cs="Arial"/>
          <w:szCs w:val="24"/>
        </w:rPr>
      </w:pPr>
    </w:p>
    <w:p w14:paraId="5798CADC" w14:textId="232619BB" w:rsidR="00F3199B" w:rsidRDefault="00F3199B" w:rsidP="00F3199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The public and press have a right and are welcome to attend this meeting </w:t>
      </w:r>
    </w:p>
    <w:p w14:paraId="1BAB4DC3" w14:textId="77777777" w:rsidR="00F3199B" w:rsidRDefault="00F3199B" w:rsidP="00F3199B">
      <w:pPr>
        <w:jc w:val="center"/>
        <w:rPr>
          <w:rFonts w:cs="Arial"/>
          <w:b/>
          <w:szCs w:val="24"/>
        </w:rPr>
      </w:pPr>
    </w:p>
    <w:p w14:paraId="15D304A3" w14:textId="6F64275B" w:rsidR="00F3199B" w:rsidRDefault="00E846A5" w:rsidP="00E846A5">
      <w:pPr>
        <w:pStyle w:val="Heading1"/>
      </w:pPr>
      <w:r>
        <w:t>Agenda</w:t>
      </w:r>
    </w:p>
    <w:p w14:paraId="7046B7A1" w14:textId="77777777" w:rsidR="004A03F6" w:rsidRDefault="004A03F6" w:rsidP="004A03F6"/>
    <w:p w14:paraId="0D43B2DB" w14:textId="77777777" w:rsidR="00E33D27" w:rsidRPr="004A03F6" w:rsidRDefault="00E33D27" w:rsidP="004A03F6"/>
    <w:p w14:paraId="5B65B00A" w14:textId="77777777" w:rsidR="00F3199B" w:rsidRDefault="00F3199B" w:rsidP="00F3199B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Questions from members of the public. </w:t>
      </w:r>
    </w:p>
    <w:p w14:paraId="05A4235C" w14:textId="77777777" w:rsidR="00295C47" w:rsidRDefault="00295C47" w:rsidP="00295C47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</w:t>
      </w:r>
    </w:p>
    <w:p w14:paraId="2A6E01C7" w14:textId="77777777" w:rsidR="00F24D31" w:rsidRPr="00294A39" w:rsidRDefault="00F24D31" w:rsidP="00F24D31">
      <w:pPr>
        <w:numPr>
          <w:ilvl w:val="0"/>
          <w:numId w:val="22"/>
        </w:numPr>
        <w:rPr>
          <w:rFonts w:cs="Arial"/>
          <w:bCs/>
          <w:szCs w:val="24"/>
        </w:rPr>
      </w:pPr>
      <w:r w:rsidRPr="00294A39">
        <w:rPr>
          <w:rFonts w:cs="Arial"/>
          <w:bCs/>
          <w:szCs w:val="24"/>
        </w:rPr>
        <w:t>To receive apologies for absence</w:t>
      </w:r>
    </w:p>
    <w:p w14:paraId="07DA630C" w14:textId="77777777" w:rsidR="009102CD" w:rsidRPr="00294A39" w:rsidRDefault="009102CD" w:rsidP="009102CD">
      <w:pPr>
        <w:ind w:left="360"/>
        <w:rPr>
          <w:rFonts w:cs="Arial"/>
          <w:bCs/>
          <w:szCs w:val="24"/>
        </w:rPr>
      </w:pPr>
    </w:p>
    <w:p w14:paraId="7C23FD9D" w14:textId="45CCCDAE" w:rsidR="00F24D31" w:rsidRPr="00294A39" w:rsidRDefault="00F24D31" w:rsidP="00F24D31">
      <w:pPr>
        <w:numPr>
          <w:ilvl w:val="0"/>
          <w:numId w:val="22"/>
        </w:numPr>
        <w:rPr>
          <w:rFonts w:cs="Arial"/>
          <w:bCs/>
          <w:szCs w:val="24"/>
        </w:rPr>
      </w:pPr>
      <w:r w:rsidRPr="00294A39">
        <w:rPr>
          <w:rFonts w:cs="Arial"/>
          <w:bCs/>
          <w:szCs w:val="24"/>
        </w:rPr>
        <w:t xml:space="preserve">To receive declarations of interest from Councillors in respect of any matter on the </w:t>
      </w:r>
      <w:r w:rsidR="007870CF" w:rsidRPr="00294A39">
        <w:rPr>
          <w:rFonts w:cs="Arial"/>
          <w:bCs/>
          <w:szCs w:val="24"/>
        </w:rPr>
        <w:t>Agenda</w:t>
      </w:r>
    </w:p>
    <w:p w14:paraId="3036287F" w14:textId="77777777" w:rsidR="00F24D31" w:rsidRPr="00294A39" w:rsidRDefault="00F24D31" w:rsidP="00F24D31">
      <w:pPr>
        <w:rPr>
          <w:rFonts w:cs="Arial"/>
          <w:bCs/>
          <w:szCs w:val="24"/>
        </w:rPr>
      </w:pPr>
    </w:p>
    <w:p w14:paraId="28BC4FD4" w14:textId="2393149B" w:rsidR="00F24D31" w:rsidRPr="00294A39" w:rsidRDefault="00F24D31" w:rsidP="00F24D31">
      <w:pPr>
        <w:numPr>
          <w:ilvl w:val="0"/>
          <w:numId w:val="22"/>
        </w:numPr>
        <w:ind w:left="426"/>
        <w:jc w:val="both"/>
        <w:rPr>
          <w:rFonts w:cs="Arial"/>
          <w:bCs/>
          <w:szCs w:val="24"/>
        </w:rPr>
      </w:pPr>
      <w:r w:rsidRPr="00294A39">
        <w:rPr>
          <w:rFonts w:cs="Arial"/>
          <w:bCs/>
          <w:szCs w:val="24"/>
        </w:rPr>
        <w:t xml:space="preserve">To approve minutes of the Meeting of the Asset &amp; Highways Committee held on </w:t>
      </w:r>
      <w:r w:rsidR="005449D8" w:rsidRPr="00294A39">
        <w:rPr>
          <w:rFonts w:cs="Arial"/>
          <w:bCs/>
          <w:szCs w:val="24"/>
        </w:rPr>
        <w:t>1</w:t>
      </w:r>
      <w:r w:rsidR="006B08EE">
        <w:rPr>
          <w:rFonts w:cs="Arial"/>
          <w:bCs/>
          <w:szCs w:val="24"/>
        </w:rPr>
        <w:t>5</w:t>
      </w:r>
      <w:r w:rsidR="00FE28F1" w:rsidRPr="00294A39">
        <w:rPr>
          <w:rFonts w:cs="Arial"/>
          <w:bCs/>
          <w:szCs w:val="24"/>
          <w:vertAlign w:val="superscript"/>
        </w:rPr>
        <w:t>th</w:t>
      </w:r>
      <w:r w:rsidR="00FE28F1" w:rsidRPr="00294A39">
        <w:rPr>
          <w:rFonts w:cs="Arial"/>
          <w:bCs/>
          <w:szCs w:val="24"/>
        </w:rPr>
        <w:t xml:space="preserve"> </w:t>
      </w:r>
      <w:r w:rsidR="006B08EE">
        <w:rPr>
          <w:rFonts w:cs="Arial"/>
          <w:bCs/>
          <w:szCs w:val="24"/>
        </w:rPr>
        <w:t>July</w:t>
      </w:r>
      <w:r w:rsidR="00E0510D" w:rsidRPr="00294A39">
        <w:rPr>
          <w:rFonts w:cs="Arial"/>
          <w:bCs/>
          <w:szCs w:val="24"/>
        </w:rPr>
        <w:t xml:space="preserve"> 202</w:t>
      </w:r>
      <w:r w:rsidR="00FE4430" w:rsidRPr="00294A39">
        <w:rPr>
          <w:rFonts w:cs="Arial"/>
          <w:bCs/>
          <w:szCs w:val="24"/>
        </w:rPr>
        <w:t>4</w:t>
      </w:r>
      <w:r w:rsidRPr="00294A39">
        <w:rPr>
          <w:rFonts w:cs="Arial"/>
          <w:bCs/>
          <w:szCs w:val="24"/>
        </w:rPr>
        <w:t xml:space="preserve"> (Document Reference </w:t>
      </w:r>
      <w:r w:rsidR="00FA0783" w:rsidRPr="00294A39">
        <w:rPr>
          <w:rFonts w:cs="Arial"/>
          <w:bCs/>
          <w:szCs w:val="24"/>
        </w:rPr>
        <w:t>2</w:t>
      </w:r>
      <w:r w:rsidR="00FE4430" w:rsidRPr="00294A39">
        <w:rPr>
          <w:rFonts w:cs="Arial"/>
          <w:bCs/>
          <w:szCs w:val="24"/>
        </w:rPr>
        <w:t>4</w:t>
      </w:r>
      <w:r w:rsidR="006B08EE">
        <w:rPr>
          <w:rFonts w:cs="Arial"/>
          <w:bCs/>
          <w:szCs w:val="24"/>
        </w:rPr>
        <w:t>14</w:t>
      </w:r>
      <w:r w:rsidR="00771A52" w:rsidRPr="00294A39">
        <w:rPr>
          <w:rFonts w:cs="Arial"/>
          <w:bCs/>
          <w:szCs w:val="24"/>
        </w:rPr>
        <w:t>)</w:t>
      </w:r>
    </w:p>
    <w:p w14:paraId="0988F853" w14:textId="77777777" w:rsidR="00F24D31" w:rsidRPr="00294A39" w:rsidRDefault="00F24D31" w:rsidP="00F24D31">
      <w:pPr>
        <w:rPr>
          <w:rFonts w:cs="Arial"/>
          <w:bCs/>
          <w:szCs w:val="24"/>
        </w:rPr>
      </w:pPr>
      <w:r w:rsidRPr="00294A39">
        <w:rPr>
          <w:rFonts w:cs="Arial"/>
          <w:bCs/>
          <w:szCs w:val="24"/>
        </w:rPr>
        <w:t xml:space="preserve">             </w:t>
      </w:r>
    </w:p>
    <w:p w14:paraId="66AB46B7" w14:textId="60E6361F" w:rsidR="00F24D31" w:rsidRPr="00294A39" w:rsidRDefault="00F24D31" w:rsidP="00F24D31">
      <w:pPr>
        <w:numPr>
          <w:ilvl w:val="0"/>
          <w:numId w:val="22"/>
        </w:numPr>
        <w:rPr>
          <w:rFonts w:cs="Arial"/>
          <w:bCs/>
          <w:szCs w:val="24"/>
        </w:rPr>
      </w:pPr>
      <w:r w:rsidRPr="00294A39">
        <w:rPr>
          <w:rFonts w:cs="Arial"/>
          <w:bCs/>
          <w:szCs w:val="24"/>
        </w:rPr>
        <w:t xml:space="preserve">To receive the clerk’s report and note any points of </w:t>
      </w:r>
      <w:r w:rsidR="005A1410" w:rsidRPr="00294A39">
        <w:rPr>
          <w:rFonts w:cs="Arial"/>
          <w:bCs/>
          <w:szCs w:val="24"/>
        </w:rPr>
        <w:t>interest.</w:t>
      </w:r>
      <w:r w:rsidRPr="00294A39">
        <w:rPr>
          <w:rFonts w:cs="Arial"/>
          <w:bCs/>
          <w:szCs w:val="24"/>
        </w:rPr>
        <w:t xml:space="preserve"> </w:t>
      </w:r>
    </w:p>
    <w:p w14:paraId="61AA14A9" w14:textId="77777777" w:rsidR="00B30D71" w:rsidRPr="00294A39" w:rsidRDefault="00B30D71" w:rsidP="00B30D71">
      <w:pPr>
        <w:pStyle w:val="ListParagraph"/>
        <w:rPr>
          <w:rFonts w:cs="Arial"/>
          <w:bCs/>
          <w:szCs w:val="24"/>
        </w:rPr>
      </w:pPr>
    </w:p>
    <w:p w14:paraId="54E793B3" w14:textId="34B5CA3D" w:rsidR="00B30D71" w:rsidRPr="00294A39" w:rsidRDefault="00B30D71" w:rsidP="00B30D71">
      <w:pPr>
        <w:numPr>
          <w:ilvl w:val="0"/>
          <w:numId w:val="22"/>
        </w:numPr>
        <w:rPr>
          <w:rFonts w:cs="Arial"/>
          <w:bCs/>
          <w:szCs w:val="24"/>
        </w:rPr>
      </w:pPr>
      <w:r w:rsidRPr="00294A39">
        <w:rPr>
          <w:rFonts w:cs="Arial"/>
          <w:bCs/>
          <w:szCs w:val="24"/>
        </w:rPr>
        <w:t xml:space="preserve">To review expenditure against budget for the </w:t>
      </w:r>
      <w:r w:rsidRPr="00906BC0">
        <w:rPr>
          <w:rFonts w:cs="Arial"/>
          <w:bCs/>
          <w:szCs w:val="24"/>
        </w:rPr>
        <w:t xml:space="preserve">year to </w:t>
      </w:r>
      <w:r w:rsidR="006B08EE" w:rsidRPr="00906BC0">
        <w:rPr>
          <w:rFonts w:cs="Arial"/>
          <w:bCs/>
          <w:szCs w:val="24"/>
        </w:rPr>
        <w:t>17</w:t>
      </w:r>
      <w:r w:rsidR="00BF4202" w:rsidRPr="00906BC0">
        <w:rPr>
          <w:rFonts w:cs="Arial"/>
          <w:bCs/>
          <w:szCs w:val="24"/>
          <w:vertAlign w:val="superscript"/>
        </w:rPr>
        <w:t>th</w:t>
      </w:r>
      <w:r w:rsidR="00BF4202" w:rsidRPr="00906BC0">
        <w:rPr>
          <w:rFonts w:cs="Arial"/>
          <w:bCs/>
          <w:szCs w:val="24"/>
        </w:rPr>
        <w:t xml:space="preserve"> </w:t>
      </w:r>
      <w:r w:rsidR="006B08EE" w:rsidRPr="00906BC0">
        <w:rPr>
          <w:rFonts w:cs="Arial"/>
          <w:bCs/>
          <w:szCs w:val="24"/>
        </w:rPr>
        <w:t>September</w:t>
      </w:r>
      <w:r w:rsidRPr="00906BC0">
        <w:rPr>
          <w:rFonts w:cs="Arial"/>
          <w:bCs/>
          <w:szCs w:val="24"/>
        </w:rPr>
        <w:t xml:space="preserve"> 202</w:t>
      </w:r>
      <w:r w:rsidR="00BF4202" w:rsidRPr="00906BC0">
        <w:rPr>
          <w:rFonts w:cs="Arial"/>
          <w:bCs/>
          <w:szCs w:val="24"/>
        </w:rPr>
        <w:t>4</w:t>
      </w:r>
    </w:p>
    <w:p w14:paraId="094FF41A" w14:textId="77777777" w:rsidR="00AC5EB7" w:rsidRPr="00294A39" w:rsidRDefault="00AC5EB7" w:rsidP="00F24D31">
      <w:pPr>
        <w:pStyle w:val="Heading2"/>
      </w:pPr>
    </w:p>
    <w:p w14:paraId="1C628CD0" w14:textId="54D6881A" w:rsidR="00632CDB" w:rsidRPr="00294A39" w:rsidRDefault="00344F01" w:rsidP="00F55B5D">
      <w:pPr>
        <w:pStyle w:val="Heading2"/>
      </w:pPr>
      <w:r w:rsidRPr="00294A39">
        <w:t>Assets</w:t>
      </w:r>
    </w:p>
    <w:p w14:paraId="7B00E5F5" w14:textId="77777777" w:rsidR="00F55B5D" w:rsidRPr="00294A39" w:rsidRDefault="00F55B5D" w:rsidP="00F55B5D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14:paraId="3847A10A" w14:textId="4D8BA262" w:rsidR="0063514A" w:rsidRPr="00294A39" w:rsidRDefault="0063514A" w:rsidP="0063514A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294A39">
        <w:rPr>
          <w:rFonts w:ascii="Arial" w:hAnsi="Arial" w:cs="Arial"/>
          <w:bCs/>
          <w:sz w:val="24"/>
          <w:szCs w:val="24"/>
        </w:rPr>
        <w:t>To receive report on</w:t>
      </w:r>
      <w:r w:rsidR="00C2052F" w:rsidRPr="00294A39">
        <w:rPr>
          <w:rFonts w:ascii="Arial" w:hAnsi="Arial" w:cs="Arial"/>
          <w:bCs/>
          <w:sz w:val="24"/>
          <w:szCs w:val="24"/>
        </w:rPr>
        <w:t xml:space="preserve"> Finche Field &amp;</w:t>
      </w:r>
      <w:r w:rsidRPr="00294A39">
        <w:rPr>
          <w:rFonts w:ascii="Arial" w:hAnsi="Arial" w:cs="Arial"/>
          <w:bCs/>
          <w:sz w:val="24"/>
          <w:szCs w:val="24"/>
        </w:rPr>
        <w:t xml:space="preserve"> the Allotments</w:t>
      </w:r>
    </w:p>
    <w:p w14:paraId="2EF9CDA2" w14:textId="6932824C" w:rsidR="0063514A" w:rsidRPr="00294A39" w:rsidRDefault="00D212E9" w:rsidP="0063514A">
      <w:pPr>
        <w:pStyle w:val="ListParagraph"/>
        <w:numPr>
          <w:ilvl w:val="0"/>
          <w:numId w:val="45"/>
        </w:numPr>
        <w:ind w:left="426" w:firstLine="0"/>
        <w:rPr>
          <w:rFonts w:ascii="Arial" w:hAnsi="Arial" w:cs="Arial"/>
          <w:bCs/>
          <w:sz w:val="24"/>
          <w:szCs w:val="24"/>
        </w:rPr>
      </w:pPr>
      <w:r w:rsidRPr="00294A39">
        <w:rPr>
          <w:rFonts w:ascii="Arial" w:hAnsi="Arial" w:cs="Arial"/>
          <w:bCs/>
          <w:sz w:val="24"/>
          <w:szCs w:val="24"/>
        </w:rPr>
        <w:t xml:space="preserve">To </w:t>
      </w:r>
      <w:r w:rsidR="002260B2">
        <w:rPr>
          <w:rFonts w:ascii="Arial" w:hAnsi="Arial" w:cs="Arial"/>
          <w:bCs/>
          <w:sz w:val="24"/>
          <w:szCs w:val="24"/>
        </w:rPr>
        <w:t>receive an update on the</w:t>
      </w:r>
      <w:r w:rsidR="009B2572">
        <w:rPr>
          <w:rFonts w:ascii="Arial" w:hAnsi="Arial" w:cs="Arial"/>
          <w:bCs/>
          <w:sz w:val="24"/>
          <w:szCs w:val="24"/>
        </w:rPr>
        <w:t xml:space="preserve"> Vino</w:t>
      </w:r>
      <w:r w:rsidR="005B1FAB">
        <w:rPr>
          <w:rFonts w:ascii="Arial" w:hAnsi="Arial" w:cs="Arial"/>
          <w:bCs/>
          <w:sz w:val="24"/>
          <w:szCs w:val="24"/>
        </w:rPr>
        <w:t>l</w:t>
      </w:r>
      <w:r w:rsidR="009B2572">
        <w:rPr>
          <w:rFonts w:ascii="Arial" w:hAnsi="Arial" w:cs="Arial"/>
          <w:bCs/>
          <w:sz w:val="24"/>
          <w:szCs w:val="24"/>
        </w:rPr>
        <w:t>s Cros</w:t>
      </w:r>
      <w:r w:rsidR="00E43229">
        <w:rPr>
          <w:rFonts w:ascii="Arial" w:hAnsi="Arial" w:cs="Arial"/>
          <w:bCs/>
          <w:sz w:val="24"/>
          <w:szCs w:val="24"/>
        </w:rPr>
        <w:t>s</w:t>
      </w:r>
      <w:r w:rsidRPr="00294A39">
        <w:rPr>
          <w:rFonts w:ascii="Arial" w:hAnsi="Arial" w:cs="Arial"/>
          <w:bCs/>
          <w:sz w:val="24"/>
          <w:szCs w:val="24"/>
        </w:rPr>
        <w:t xml:space="preserve"> planter competition </w:t>
      </w:r>
      <w:r w:rsidR="0063514A" w:rsidRPr="00294A39">
        <w:rPr>
          <w:rFonts w:ascii="Arial" w:hAnsi="Arial" w:cs="Arial"/>
          <w:bCs/>
          <w:sz w:val="24"/>
          <w:szCs w:val="24"/>
        </w:rPr>
        <w:t xml:space="preserve"> </w:t>
      </w:r>
    </w:p>
    <w:p w14:paraId="6824B940" w14:textId="77777777" w:rsidR="00274647" w:rsidRPr="00294A39" w:rsidRDefault="00274647" w:rsidP="00274647">
      <w:pPr>
        <w:pStyle w:val="ListParagraph"/>
        <w:ind w:left="709"/>
        <w:rPr>
          <w:rFonts w:ascii="Arial" w:hAnsi="Arial" w:cs="Arial"/>
          <w:bCs/>
          <w:sz w:val="24"/>
          <w:szCs w:val="24"/>
        </w:rPr>
      </w:pPr>
    </w:p>
    <w:p w14:paraId="257DCDC0" w14:textId="77777777" w:rsidR="00F05062" w:rsidRPr="00294A39" w:rsidRDefault="00F05062" w:rsidP="00F05062">
      <w:pPr>
        <w:numPr>
          <w:ilvl w:val="0"/>
          <w:numId w:val="22"/>
        </w:numPr>
        <w:rPr>
          <w:rFonts w:cs="Arial"/>
          <w:bCs/>
          <w:szCs w:val="24"/>
        </w:rPr>
      </w:pPr>
      <w:r w:rsidRPr="00294A39">
        <w:rPr>
          <w:rFonts w:cs="Arial"/>
          <w:bCs/>
          <w:szCs w:val="24"/>
        </w:rPr>
        <w:t>To receive report on North Lane Recreation Ground</w:t>
      </w:r>
    </w:p>
    <w:p w14:paraId="232A40BB" w14:textId="598A1312" w:rsidR="00CE4ACE" w:rsidRPr="00A9592A" w:rsidRDefault="00C97050" w:rsidP="00CE4ACE">
      <w:pPr>
        <w:numPr>
          <w:ilvl w:val="1"/>
          <w:numId w:val="22"/>
        </w:numPr>
        <w:rPr>
          <w:rFonts w:cs="Arial"/>
          <w:bCs/>
          <w:szCs w:val="24"/>
        </w:rPr>
      </w:pPr>
      <w:r w:rsidRPr="00A9592A">
        <w:rPr>
          <w:rFonts w:cs="Arial"/>
          <w:bCs/>
          <w:szCs w:val="24"/>
        </w:rPr>
        <w:t xml:space="preserve">To </w:t>
      </w:r>
      <w:r w:rsidR="00F07093">
        <w:rPr>
          <w:rFonts w:cs="Arial"/>
          <w:bCs/>
          <w:szCs w:val="24"/>
        </w:rPr>
        <w:t xml:space="preserve">receive an update on the </w:t>
      </w:r>
      <w:r w:rsidR="00C95A57">
        <w:rPr>
          <w:rFonts w:cs="Arial"/>
          <w:bCs/>
          <w:szCs w:val="24"/>
        </w:rPr>
        <w:t>work to replace the handwashing facilities at the public conveniences</w:t>
      </w:r>
      <w:r w:rsidR="00455E8A" w:rsidRPr="00A9592A">
        <w:rPr>
          <w:rFonts w:cs="Arial"/>
          <w:bCs/>
          <w:szCs w:val="24"/>
        </w:rPr>
        <w:t xml:space="preserve"> </w:t>
      </w:r>
    </w:p>
    <w:p w14:paraId="3A95B6B7" w14:textId="77777777" w:rsidR="00F05062" w:rsidRPr="00294A39" w:rsidRDefault="00F05062" w:rsidP="00F05062">
      <w:pPr>
        <w:ind w:left="360"/>
        <w:rPr>
          <w:rFonts w:cs="Arial"/>
          <w:bCs/>
          <w:szCs w:val="24"/>
        </w:rPr>
      </w:pPr>
    </w:p>
    <w:p w14:paraId="6C2A41C3" w14:textId="2C423763" w:rsidR="00B16118" w:rsidRPr="00294A39" w:rsidRDefault="00B16118" w:rsidP="00B16118">
      <w:pPr>
        <w:numPr>
          <w:ilvl w:val="0"/>
          <w:numId w:val="22"/>
        </w:numPr>
        <w:rPr>
          <w:rFonts w:cs="Arial"/>
          <w:bCs/>
          <w:szCs w:val="24"/>
        </w:rPr>
      </w:pPr>
      <w:r w:rsidRPr="00294A39">
        <w:rPr>
          <w:rFonts w:cs="Arial"/>
          <w:bCs/>
          <w:szCs w:val="24"/>
        </w:rPr>
        <w:t xml:space="preserve">To receive </w:t>
      </w:r>
      <w:r w:rsidR="00294A39" w:rsidRPr="00294A39">
        <w:rPr>
          <w:rFonts w:cs="Arial"/>
          <w:bCs/>
          <w:szCs w:val="24"/>
        </w:rPr>
        <w:t xml:space="preserve">the </w:t>
      </w:r>
      <w:proofErr w:type="spellStart"/>
      <w:r w:rsidR="00294A39" w:rsidRPr="00294A39">
        <w:rPr>
          <w:rFonts w:cs="Arial"/>
          <w:bCs/>
          <w:szCs w:val="24"/>
        </w:rPr>
        <w:t>Arboricultural</w:t>
      </w:r>
      <w:proofErr w:type="spellEnd"/>
      <w:r w:rsidR="00294A39" w:rsidRPr="00294A39">
        <w:rPr>
          <w:rFonts w:cs="Arial"/>
          <w:bCs/>
          <w:szCs w:val="24"/>
        </w:rPr>
        <w:t xml:space="preserve"> </w:t>
      </w:r>
      <w:r w:rsidR="00F53881">
        <w:rPr>
          <w:rFonts w:cs="Arial"/>
          <w:bCs/>
          <w:szCs w:val="24"/>
        </w:rPr>
        <w:t xml:space="preserve">report </w:t>
      </w:r>
      <w:r w:rsidR="00294A39" w:rsidRPr="00294A39">
        <w:rPr>
          <w:rFonts w:cs="Arial"/>
          <w:bCs/>
          <w:szCs w:val="24"/>
        </w:rPr>
        <w:t xml:space="preserve">and agree next steps </w:t>
      </w:r>
    </w:p>
    <w:p w14:paraId="132DDFAB" w14:textId="77777777" w:rsidR="0090500E" w:rsidRPr="0020774E" w:rsidRDefault="0090500E" w:rsidP="0090500E">
      <w:pPr>
        <w:rPr>
          <w:rFonts w:cs="Arial"/>
          <w:bCs/>
          <w:szCs w:val="24"/>
        </w:rPr>
      </w:pPr>
    </w:p>
    <w:p w14:paraId="4B85C48C" w14:textId="77777777" w:rsidR="00B31F7F" w:rsidRDefault="00B31F7F" w:rsidP="002D454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53191DF" w14:textId="77777777" w:rsidR="00B31F7F" w:rsidRDefault="00B31F7F" w:rsidP="002D454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3F7754C5" w14:textId="65D205B3" w:rsidR="002D4544" w:rsidRDefault="002D4544" w:rsidP="002D454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Highways</w:t>
      </w:r>
    </w:p>
    <w:p w14:paraId="69788214" w14:textId="77777777" w:rsidR="004B6758" w:rsidRDefault="004B6758" w:rsidP="004B6758">
      <w:pPr>
        <w:rPr>
          <w:rFonts w:cs="Arial"/>
          <w:bCs/>
          <w:szCs w:val="24"/>
        </w:rPr>
      </w:pPr>
    </w:p>
    <w:p w14:paraId="10EB559C" w14:textId="43C60A16" w:rsidR="004B6758" w:rsidRDefault="004B6758" w:rsidP="00AA6422">
      <w:pPr>
        <w:numPr>
          <w:ilvl w:val="0"/>
          <w:numId w:val="22"/>
        </w:num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To receive an item of correspondence from a resident regarding </w:t>
      </w:r>
      <w:r w:rsidR="00906BC0">
        <w:rPr>
          <w:rFonts w:cs="Arial"/>
          <w:bCs/>
          <w:szCs w:val="24"/>
        </w:rPr>
        <w:t xml:space="preserve">safety concerns on Ardingly Road </w:t>
      </w:r>
    </w:p>
    <w:p w14:paraId="377F0704" w14:textId="77777777" w:rsidR="00906BC0" w:rsidRDefault="00906BC0" w:rsidP="00906BC0">
      <w:pPr>
        <w:ind w:left="360"/>
        <w:rPr>
          <w:rFonts w:cs="Arial"/>
          <w:bCs/>
          <w:szCs w:val="24"/>
        </w:rPr>
      </w:pPr>
    </w:p>
    <w:p w14:paraId="6B7DFF13" w14:textId="4F231BB9" w:rsidR="00AA6422" w:rsidRDefault="009D4A37" w:rsidP="00AA6422">
      <w:pPr>
        <w:numPr>
          <w:ilvl w:val="0"/>
          <w:numId w:val="22"/>
        </w:numPr>
        <w:rPr>
          <w:rFonts w:cs="Arial"/>
          <w:bCs/>
          <w:szCs w:val="24"/>
        </w:rPr>
      </w:pPr>
      <w:r w:rsidRPr="0015601E">
        <w:rPr>
          <w:rFonts w:cs="Arial"/>
          <w:bCs/>
          <w:szCs w:val="24"/>
        </w:rPr>
        <w:t>To note issues on parish footpaths and bridleways</w:t>
      </w:r>
    </w:p>
    <w:p w14:paraId="19FC4334" w14:textId="182A0301" w:rsidR="00FF2755" w:rsidRPr="00E34C3E" w:rsidRDefault="00FF2755" w:rsidP="00FF2755">
      <w:pPr>
        <w:pStyle w:val="ListParagraph"/>
        <w:numPr>
          <w:ilvl w:val="0"/>
          <w:numId w:val="46"/>
        </w:numPr>
        <w:ind w:left="851"/>
        <w:rPr>
          <w:rFonts w:ascii="Arial" w:hAnsi="Arial" w:cs="Arial"/>
          <w:bCs/>
          <w:sz w:val="24"/>
          <w:szCs w:val="24"/>
        </w:rPr>
      </w:pPr>
      <w:r w:rsidRPr="00E34C3E">
        <w:rPr>
          <w:rFonts w:ascii="Arial" w:hAnsi="Arial" w:cs="Arial"/>
          <w:bCs/>
          <w:sz w:val="24"/>
          <w:szCs w:val="24"/>
        </w:rPr>
        <w:t xml:space="preserve">To receive an update </w:t>
      </w:r>
      <w:r w:rsidR="00E34C3E" w:rsidRPr="00E34C3E">
        <w:rPr>
          <w:rFonts w:ascii="Arial" w:hAnsi="Arial" w:cs="Arial"/>
          <w:bCs/>
          <w:sz w:val="24"/>
          <w:szCs w:val="24"/>
        </w:rPr>
        <w:t>on FP23WH</w:t>
      </w:r>
      <w:r w:rsidR="00E34C3E">
        <w:rPr>
          <w:rFonts w:ascii="Arial" w:hAnsi="Arial" w:cs="Arial"/>
          <w:bCs/>
          <w:sz w:val="24"/>
          <w:szCs w:val="24"/>
        </w:rPr>
        <w:t xml:space="preserve"> and agree next steps </w:t>
      </w:r>
      <w:r w:rsidR="00E34C3E" w:rsidRPr="00E34C3E">
        <w:rPr>
          <w:rFonts w:ascii="Arial" w:hAnsi="Arial" w:cs="Arial"/>
          <w:bCs/>
          <w:sz w:val="24"/>
          <w:szCs w:val="24"/>
        </w:rPr>
        <w:t xml:space="preserve"> </w:t>
      </w:r>
    </w:p>
    <w:p w14:paraId="54674CDB" w14:textId="77777777" w:rsidR="00FF2755" w:rsidRPr="0015601E" w:rsidRDefault="00FF2755" w:rsidP="00FF2755">
      <w:pPr>
        <w:ind w:left="360"/>
        <w:rPr>
          <w:rFonts w:cs="Arial"/>
          <w:bCs/>
          <w:szCs w:val="24"/>
        </w:rPr>
      </w:pPr>
    </w:p>
    <w:p w14:paraId="2FD5C144" w14:textId="783311B5" w:rsidR="00AA6422" w:rsidRPr="00EB09B6" w:rsidRDefault="00AA6422" w:rsidP="009D4A37">
      <w:pPr>
        <w:numPr>
          <w:ilvl w:val="0"/>
          <w:numId w:val="22"/>
        </w:numPr>
        <w:rPr>
          <w:rFonts w:cs="Arial"/>
          <w:bCs/>
          <w:szCs w:val="24"/>
        </w:rPr>
      </w:pPr>
      <w:r w:rsidRPr="0015601E">
        <w:rPr>
          <w:rFonts w:cs="Arial"/>
          <w:szCs w:val="24"/>
        </w:rPr>
        <w:t xml:space="preserve">To receive a report on SID deployment </w:t>
      </w:r>
    </w:p>
    <w:p w14:paraId="09EF9097" w14:textId="77777777" w:rsidR="00EB09B6" w:rsidRDefault="00EB09B6" w:rsidP="00EB09B6">
      <w:pPr>
        <w:pStyle w:val="ListParagraph"/>
        <w:rPr>
          <w:rFonts w:cs="Arial"/>
          <w:bCs/>
          <w:szCs w:val="24"/>
        </w:rPr>
      </w:pPr>
    </w:p>
    <w:p w14:paraId="3BA37C97" w14:textId="0E097D85" w:rsidR="00EB09B6" w:rsidRPr="0015601E" w:rsidRDefault="00E151A4" w:rsidP="009D4A37">
      <w:pPr>
        <w:numPr>
          <w:ilvl w:val="0"/>
          <w:numId w:val="22"/>
        </w:num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To consider the </w:t>
      </w:r>
      <w:r w:rsidR="001C26F2">
        <w:rPr>
          <w:rFonts w:cs="Arial"/>
          <w:bCs/>
          <w:szCs w:val="24"/>
        </w:rPr>
        <w:t xml:space="preserve">newly painted </w:t>
      </w:r>
      <w:r>
        <w:rPr>
          <w:rFonts w:cs="Arial"/>
          <w:bCs/>
          <w:szCs w:val="24"/>
        </w:rPr>
        <w:t>centre line</w:t>
      </w:r>
      <w:r w:rsidR="001C26F2">
        <w:rPr>
          <w:rFonts w:cs="Arial"/>
          <w:bCs/>
          <w:szCs w:val="24"/>
        </w:rPr>
        <w:t>s</w:t>
      </w:r>
      <w:r>
        <w:rPr>
          <w:rFonts w:cs="Arial"/>
          <w:bCs/>
          <w:szCs w:val="24"/>
        </w:rPr>
        <w:t xml:space="preserve"> </w:t>
      </w:r>
      <w:r w:rsidR="002E418D">
        <w:rPr>
          <w:rFonts w:cs="Arial"/>
          <w:bCs/>
          <w:szCs w:val="24"/>
        </w:rPr>
        <w:t>in</w:t>
      </w:r>
      <w:r w:rsidR="00F44AF0">
        <w:rPr>
          <w:rFonts w:cs="Arial"/>
          <w:bCs/>
          <w:szCs w:val="24"/>
        </w:rPr>
        <w:t xml:space="preserve"> Top Road,</w:t>
      </w:r>
      <w:r w:rsidR="002E418D">
        <w:rPr>
          <w:rFonts w:cs="Arial"/>
          <w:bCs/>
          <w:szCs w:val="24"/>
        </w:rPr>
        <w:t xml:space="preserve"> Sharpthorne </w:t>
      </w:r>
    </w:p>
    <w:p w14:paraId="5A918238" w14:textId="77777777" w:rsidR="0015601E" w:rsidRPr="0015601E" w:rsidRDefault="0015601E" w:rsidP="0015601E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F1AC8B7" w14:textId="0CCD6F05" w:rsidR="00B86C73" w:rsidRDefault="00B86C73" w:rsidP="00B86C73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General</w:t>
      </w:r>
    </w:p>
    <w:p w14:paraId="67350322" w14:textId="77777777" w:rsidR="001534C1" w:rsidRPr="0015601E" w:rsidRDefault="001534C1" w:rsidP="001534C1">
      <w:pPr>
        <w:ind w:left="360"/>
        <w:rPr>
          <w:rFonts w:cs="Arial"/>
          <w:bCs/>
          <w:szCs w:val="24"/>
        </w:rPr>
      </w:pPr>
    </w:p>
    <w:p w14:paraId="7E69F86E" w14:textId="7AD20847" w:rsidR="003373B7" w:rsidRDefault="003373B7" w:rsidP="00BD43D3">
      <w:pPr>
        <w:numPr>
          <w:ilvl w:val="0"/>
          <w:numId w:val="22"/>
        </w:num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To receive an update </w:t>
      </w:r>
      <w:r w:rsidR="00345E85">
        <w:rPr>
          <w:rFonts w:cs="Arial"/>
          <w:bCs/>
          <w:szCs w:val="24"/>
        </w:rPr>
        <w:t>on the Finche Field Management Plan</w:t>
      </w:r>
      <w:r w:rsidR="009D33F1">
        <w:rPr>
          <w:rFonts w:cs="Arial"/>
          <w:bCs/>
          <w:szCs w:val="24"/>
        </w:rPr>
        <w:t xml:space="preserve"> following the meeting on </w:t>
      </w:r>
      <w:r w:rsidR="004B6758">
        <w:rPr>
          <w:rFonts w:cs="Arial"/>
          <w:bCs/>
          <w:szCs w:val="24"/>
        </w:rPr>
        <w:t>the 21</w:t>
      </w:r>
      <w:r w:rsidR="004B6758" w:rsidRPr="004B6758">
        <w:rPr>
          <w:rFonts w:cs="Arial"/>
          <w:bCs/>
          <w:szCs w:val="24"/>
          <w:vertAlign w:val="superscript"/>
        </w:rPr>
        <w:t>st</w:t>
      </w:r>
      <w:r w:rsidR="004B6758">
        <w:rPr>
          <w:rFonts w:cs="Arial"/>
          <w:bCs/>
          <w:szCs w:val="24"/>
        </w:rPr>
        <w:t xml:space="preserve"> September </w:t>
      </w:r>
    </w:p>
    <w:p w14:paraId="10BE8F7E" w14:textId="77777777" w:rsidR="00136724" w:rsidRDefault="00136724" w:rsidP="00136724">
      <w:pPr>
        <w:ind w:left="360"/>
        <w:rPr>
          <w:rFonts w:cs="Arial"/>
          <w:bCs/>
          <w:szCs w:val="24"/>
        </w:rPr>
      </w:pPr>
    </w:p>
    <w:p w14:paraId="3BBEF557" w14:textId="77777777" w:rsidR="00136724" w:rsidRPr="00136724" w:rsidRDefault="00136724" w:rsidP="00136724">
      <w:pPr>
        <w:numPr>
          <w:ilvl w:val="0"/>
          <w:numId w:val="22"/>
        </w:numPr>
        <w:rPr>
          <w:rFonts w:cs="Arial"/>
          <w:bCs/>
          <w:szCs w:val="24"/>
        </w:rPr>
      </w:pPr>
      <w:r w:rsidRPr="00136724">
        <w:rPr>
          <w:rFonts w:cs="Arial"/>
          <w:bCs/>
          <w:szCs w:val="24"/>
        </w:rPr>
        <w:t>To review the Local Winter Management Plan</w:t>
      </w:r>
    </w:p>
    <w:p w14:paraId="6E90955D" w14:textId="77777777" w:rsidR="00136724" w:rsidRDefault="00136724" w:rsidP="00136724">
      <w:pPr>
        <w:ind w:left="360"/>
        <w:rPr>
          <w:rFonts w:cs="Arial"/>
          <w:bCs/>
          <w:szCs w:val="24"/>
        </w:rPr>
      </w:pPr>
    </w:p>
    <w:p w14:paraId="6DF45D5A" w14:textId="72DF5FC5" w:rsidR="00BD43D3" w:rsidRPr="001534C1" w:rsidRDefault="00BD43D3" w:rsidP="00BD43D3">
      <w:pPr>
        <w:numPr>
          <w:ilvl w:val="0"/>
          <w:numId w:val="22"/>
        </w:numPr>
        <w:rPr>
          <w:rFonts w:cs="Arial"/>
          <w:bCs/>
          <w:szCs w:val="24"/>
        </w:rPr>
      </w:pPr>
      <w:r w:rsidRPr="001534C1">
        <w:rPr>
          <w:rFonts w:cs="Arial"/>
          <w:bCs/>
          <w:szCs w:val="24"/>
        </w:rPr>
        <w:t xml:space="preserve">To note any correspondence received </w:t>
      </w:r>
    </w:p>
    <w:p w14:paraId="13242D8E" w14:textId="77777777" w:rsidR="00BD43D3" w:rsidRPr="001534C1" w:rsidRDefault="00BD43D3" w:rsidP="00BD43D3">
      <w:pPr>
        <w:ind w:left="360"/>
        <w:rPr>
          <w:rFonts w:cs="Arial"/>
          <w:bCs/>
          <w:szCs w:val="24"/>
        </w:rPr>
      </w:pPr>
    </w:p>
    <w:p w14:paraId="783DF581" w14:textId="10894939" w:rsidR="00F24D31" w:rsidRPr="001534C1" w:rsidRDefault="00F24D31" w:rsidP="008B468A">
      <w:pPr>
        <w:numPr>
          <w:ilvl w:val="0"/>
          <w:numId w:val="22"/>
        </w:numPr>
        <w:rPr>
          <w:rFonts w:cs="Arial"/>
          <w:bCs/>
          <w:szCs w:val="24"/>
        </w:rPr>
      </w:pPr>
      <w:r w:rsidRPr="001534C1">
        <w:rPr>
          <w:rFonts w:cs="Arial"/>
          <w:bCs/>
          <w:szCs w:val="24"/>
        </w:rPr>
        <w:t xml:space="preserve"> To note </w:t>
      </w:r>
      <w:r w:rsidR="008B468A" w:rsidRPr="001534C1">
        <w:rPr>
          <w:rFonts w:cs="Arial"/>
          <w:bCs/>
          <w:szCs w:val="24"/>
        </w:rPr>
        <w:t>items of interest or for consideration at the next meeting</w:t>
      </w:r>
    </w:p>
    <w:p w14:paraId="68695FD4" w14:textId="77777777" w:rsidR="00725AA7" w:rsidRDefault="00725AA7" w:rsidP="00725AA7">
      <w:pPr>
        <w:pStyle w:val="ListParagraph"/>
        <w:ind w:left="0"/>
        <w:rPr>
          <w:rFonts w:cs="Arial"/>
          <w:b/>
          <w:szCs w:val="24"/>
        </w:rPr>
      </w:pPr>
    </w:p>
    <w:p w14:paraId="7DCACEB8" w14:textId="77777777" w:rsidR="00725AA7" w:rsidRPr="008B468A" w:rsidRDefault="00725AA7" w:rsidP="00725AA7">
      <w:pPr>
        <w:ind w:left="360"/>
        <w:rPr>
          <w:rFonts w:cs="Arial"/>
          <w:b/>
          <w:szCs w:val="24"/>
        </w:rPr>
      </w:pPr>
    </w:p>
    <w:p w14:paraId="290B0AD4" w14:textId="3B0BC62B" w:rsidR="000E6C39" w:rsidRPr="00C647EF" w:rsidRDefault="00F24D31" w:rsidP="00F3199B">
      <w:pPr>
        <w:ind w:left="360"/>
        <w:rPr>
          <w:b/>
          <w:bCs/>
          <w:szCs w:val="24"/>
        </w:rPr>
      </w:pPr>
      <w:r w:rsidRPr="00C647EF">
        <w:rPr>
          <w:rFonts w:cs="Arial"/>
          <w:b/>
          <w:bCs/>
          <w:szCs w:val="24"/>
        </w:rPr>
        <w:t xml:space="preserve">Date of next meeting </w:t>
      </w:r>
      <w:r w:rsidR="00F91D2D">
        <w:rPr>
          <w:rFonts w:cs="Arial"/>
          <w:b/>
          <w:bCs/>
          <w:szCs w:val="24"/>
        </w:rPr>
        <w:t>11</w:t>
      </w:r>
      <w:r w:rsidR="00F91D2D" w:rsidRPr="00F91D2D">
        <w:rPr>
          <w:rFonts w:cs="Arial"/>
          <w:b/>
          <w:bCs/>
          <w:szCs w:val="24"/>
          <w:vertAlign w:val="superscript"/>
        </w:rPr>
        <w:t>th</w:t>
      </w:r>
      <w:r w:rsidR="00F91D2D">
        <w:rPr>
          <w:rFonts w:cs="Arial"/>
          <w:b/>
          <w:bCs/>
          <w:szCs w:val="24"/>
        </w:rPr>
        <w:t xml:space="preserve"> November</w:t>
      </w:r>
      <w:r w:rsidR="00842157">
        <w:rPr>
          <w:rFonts w:cs="Arial"/>
          <w:b/>
          <w:bCs/>
          <w:szCs w:val="24"/>
        </w:rPr>
        <w:t xml:space="preserve"> </w:t>
      </w:r>
      <w:r w:rsidR="009A141E" w:rsidRPr="00C647EF">
        <w:rPr>
          <w:rFonts w:cs="Arial"/>
          <w:b/>
          <w:bCs/>
          <w:szCs w:val="24"/>
        </w:rPr>
        <w:t>202</w:t>
      </w:r>
      <w:r w:rsidR="00321E7A">
        <w:rPr>
          <w:rFonts w:cs="Arial"/>
          <w:b/>
          <w:bCs/>
          <w:szCs w:val="24"/>
        </w:rPr>
        <w:t>4</w:t>
      </w:r>
    </w:p>
    <w:p w14:paraId="6BC212D2" w14:textId="746CDB9F" w:rsidR="000E6C39" w:rsidRPr="002575BF" w:rsidRDefault="000E6C39" w:rsidP="000E6C39">
      <w:pPr>
        <w:rPr>
          <w:rFonts w:eastAsiaTheme="minorEastAsia" w:cs="Arial"/>
          <w:lang w:eastAsia="en-GB"/>
        </w:rPr>
      </w:pPr>
    </w:p>
    <w:p w14:paraId="70D1376D" w14:textId="254853F3" w:rsidR="00703C24" w:rsidRDefault="00703C24" w:rsidP="00BF2376">
      <w:pPr>
        <w:rPr>
          <w:rFonts w:eastAsiaTheme="minorEastAsia" w:cs="Arial"/>
          <w:sz w:val="22"/>
          <w:szCs w:val="22"/>
          <w:lang w:eastAsia="en-GB"/>
        </w:rPr>
      </w:pPr>
    </w:p>
    <w:p w14:paraId="62C954C9" w14:textId="77777777" w:rsidR="00703C24" w:rsidRDefault="00703C24" w:rsidP="00BF2376">
      <w:pPr>
        <w:rPr>
          <w:rFonts w:eastAsiaTheme="minorEastAsia" w:cs="Arial"/>
          <w:sz w:val="22"/>
          <w:szCs w:val="22"/>
          <w:lang w:eastAsia="en-GB"/>
        </w:rPr>
      </w:pPr>
    </w:p>
    <w:sectPr w:rsidR="00703C24" w:rsidSect="00616A18">
      <w:headerReference w:type="first" r:id="rId8"/>
      <w:footerReference w:type="first" r:id="rId9"/>
      <w:pgSz w:w="11909" w:h="16834"/>
      <w:pgMar w:top="561" w:right="1418" w:bottom="1140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F6064" w14:textId="77777777" w:rsidR="00CB306E" w:rsidRDefault="00CB306E">
      <w:r>
        <w:separator/>
      </w:r>
    </w:p>
  </w:endnote>
  <w:endnote w:type="continuationSeparator" w:id="0">
    <w:p w14:paraId="1F99DCD4" w14:textId="77777777" w:rsidR="00CB306E" w:rsidRDefault="00CB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5549" w14:textId="534C7EFF" w:rsidR="00476B4D" w:rsidRPr="003E742C" w:rsidRDefault="00476B4D" w:rsidP="00476B4D">
    <w:pPr>
      <w:pStyle w:val="Footer"/>
      <w:rPr>
        <w:sz w:val="20"/>
      </w:rPr>
    </w:pPr>
    <w:r>
      <w:rPr>
        <w:sz w:val="20"/>
      </w:rPr>
      <w:tab/>
    </w:r>
  </w:p>
  <w:p w14:paraId="7C163831" w14:textId="77777777" w:rsidR="0044100F" w:rsidRDefault="00441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485C3" w14:textId="77777777" w:rsidR="00CB306E" w:rsidRDefault="00CB306E">
      <w:r>
        <w:separator/>
      </w:r>
    </w:p>
  </w:footnote>
  <w:footnote w:type="continuationSeparator" w:id="0">
    <w:p w14:paraId="5C552EC3" w14:textId="77777777" w:rsidR="00CB306E" w:rsidRDefault="00CB3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3930" w14:textId="3CA52288" w:rsidR="006E21D9" w:rsidRDefault="006E21D9" w:rsidP="000973A3">
    <w:pPr>
      <w:jc w:val="center"/>
    </w:pPr>
    <w:r>
      <w:rPr>
        <w:noProof/>
        <w:lang w:eastAsia="en-GB"/>
      </w:rPr>
      <mc:AlternateContent>
        <mc:Choice Requires="wps">
          <w:drawing>
            <wp:inline distT="0" distB="0" distL="0" distR="0" wp14:anchorId="7A423934" wp14:editId="682F20CE">
              <wp:extent cx="2276475" cy="819150"/>
              <wp:effectExtent l="0" t="0" r="9525" b="0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647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A423936" w14:textId="3E9F6413" w:rsidR="006E21D9" w:rsidRDefault="00276420" w:rsidP="0044100F">
                          <w:r>
                            <w:object w:dxaOrig="11867" w:dyaOrig="4246" w14:anchorId="7A42393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50.1pt;height:53.9pt" fillcolor="window">
                                <v:imagedata r:id="rId1" o:title=""/>
                              </v:shape>
                              <o:OLEObject Type="Embed" ProgID="MSPhotoEd.3" ShapeID="_x0000_i1026" DrawAspect="Content" ObjectID="_1788072998" r:id="rId2"/>
                            </w:objec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7A423934" id="Rectangle 1" o:spid="_x0000_s1026" style="width:179.25pt;height:64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" filled="f" stroked="f" strokeweight="0">
              <v:textbox style="mso-fit-shape-to-text:t" inset="0,0,0,0">
                <w:txbxContent>
                  <w:p w14:paraId="7A423936" w14:textId="3E9F6413" w:rsidR="006E21D9" w:rsidRDefault="00276420" w:rsidP="0044100F">
                    <w:r>
                      <w:object w:dxaOrig="11867" w:dyaOrig="4246" w14:anchorId="7A423937">
                        <v:shape id="_x0000_i1026" type="#_x0000_t75" style="width:150.1pt;height:53.9pt" fillcolor="window">
                          <v:imagedata r:id="rId1" o:title=""/>
                        </v:shape>
                        <o:OLEObject Type="Embed" ProgID="MSPhotoEd.3" ShapeID="_x0000_i1026" DrawAspect="Content" ObjectID="_1788072998" r:id="rId3"/>
                      </w:object>
                    </w:r>
                  </w:p>
                </w:txbxContent>
              </v:textbox>
              <w10:anchorlock/>
            </v:rect>
          </w:pict>
        </mc:Fallback>
      </mc:AlternateContent>
    </w:r>
  </w:p>
  <w:p w14:paraId="7A423931" w14:textId="5CEF8753" w:rsidR="006E21D9" w:rsidRPr="00367210" w:rsidRDefault="006E21D9" w:rsidP="006E21D9">
    <w:pPr>
      <w:pStyle w:val="Heading1"/>
      <w:rPr>
        <w:rFonts w:cs="Arial"/>
        <w:sz w:val="32"/>
      </w:rPr>
    </w:pPr>
    <w:r w:rsidRPr="00367210">
      <w:rPr>
        <w:rFonts w:cs="Arial"/>
        <w:sz w:val="32"/>
      </w:rPr>
      <w:t>WEST HOATHLY PARISH COUNCIL</w:t>
    </w:r>
  </w:p>
  <w:p w14:paraId="43CEBB0B" w14:textId="0C7D3842" w:rsidR="00CE4AE9" w:rsidRPr="00754B6E" w:rsidRDefault="006E21D9" w:rsidP="00754B6E">
    <w:pPr>
      <w:spacing w:before="120"/>
      <w:jc w:val="center"/>
      <w:rPr>
        <w:rFonts w:cs="Arial"/>
        <w:bCs/>
        <w:iCs/>
        <w:sz w:val="22"/>
      </w:rPr>
    </w:pPr>
    <w:r w:rsidRPr="00367210">
      <w:rPr>
        <w:rFonts w:cs="Arial"/>
        <w:bCs/>
        <w:iCs/>
        <w:sz w:val="22"/>
      </w:rPr>
      <w:t>representing Highbrook, Selsfield, Sharpthorne, Tyes Cross and West Hoathly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DD3"/>
    <w:multiLevelType w:val="hybridMultilevel"/>
    <w:tmpl w:val="D5467C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31C7E"/>
    <w:multiLevelType w:val="hybridMultilevel"/>
    <w:tmpl w:val="AEE03E8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74E6"/>
    <w:multiLevelType w:val="hybridMultilevel"/>
    <w:tmpl w:val="D5E2D4B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025EF"/>
    <w:multiLevelType w:val="hybridMultilevel"/>
    <w:tmpl w:val="637E533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514BC9"/>
    <w:multiLevelType w:val="hybridMultilevel"/>
    <w:tmpl w:val="0380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13013"/>
    <w:multiLevelType w:val="hybridMultilevel"/>
    <w:tmpl w:val="D8F83C28"/>
    <w:lvl w:ilvl="0" w:tplc="2F460FB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437C6"/>
    <w:multiLevelType w:val="hybridMultilevel"/>
    <w:tmpl w:val="BAB06A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02C66"/>
    <w:multiLevelType w:val="hybridMultilevel"/>
    <w:tmpl w:val="D5467CB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B0EB1"/>
    <w:multiLevelType w:val="hybridMultilevel"/>
    <w:tmpl w:val="C2CC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804C2"/>
    <w:multiLevelType w:val="hybridMultilevel"/>
    <w:tmpl w:val="731EB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DA1735"/>
    <w:multiLevelType w:val="hybridMultilevel"/>
    <w:tmpl w:val="F0DA7430"/>
    <w:lvl w:ilvl="0" w:tplc="D43C8AAE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BB66B5"/>
    <w:multiLevelType w:val="hybridMultilevel"/>
    <w:tmpl w:val="12D4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A0705"/>
    <w:multiLevelType w:val="hybridMultilevel"/>
    <w:tmpl w:val="0056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4A97"/>
    <w:multiLevelType w:val="hybridMultilevel"/>
    <w:tmpl w:val="78B4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45201"/>
    <w:multiLevelType w:val="hybridMultilevel"/>
    <w:tmpl w:val="BC827D06"/>
    <w:lvl w:ilvl="0" w:tplc="DBE43B90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9D1417"/>
    <w:multiLevelType w:val="hybridMultilevel"/>
    <w:tmpl w:val="C3A645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C78B6"/>
    <w:multiLevelType w:val="hybridMultilevel"/>
    <w:tmpl w:val="60647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62346"/>
    <w:multiLevelType w:val="hybridMultilevel"/>
    <w:tmpl w:val="E6EE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855E5"/>
    <w:multiLevelType w:val="hybridMultilevel"/>
    <w:tmpl w:val="1A047AAC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8746C61"/>
    <w:multiLevelType w:val="hybridMultilevel"/>
    <w:tmpl w:val="09B8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276ED"/>
    <w:multiLevelType w:val="hybridMultilevel"/>
    <w:tmpl w:val="4E9879E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6B1350"/>
    <w:multiLevelType w:val="hybridMultilevel"/>
    <w:tmpl w:val="1D90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4780E"/>
    <w:multiLevelType w:val="hybridMultilevel"/>
    <w:tmpl w:val="194E17E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E8543D"/>
    <w:multiLevelType w:val="hybridMultilevel"/>
    <w:tmpl w:val="E48691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C455E"/>
    <w:multiLevelType w:val="hybridMultilevel"/>
    <w:tmpl w:val="7CF06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D641A0"/>
    <w:multiLevelType w:val="hybridMultilevel"/>
    <w:tmpl w:val="D03AD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57BC5"/>
    <w:multiLevelType w:val="hybridMultilevel"/>
    <w:tmpl w:val="0CDE1C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8190B"/>
    <w:multiLevelType w:val="hybridMultilevel"/>
    <w:tmpl w:val="056C3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60A1D"/>
    <w:multiLevelType w:val="multilevel"/>
    <w:tmpl w:val="CF00DF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B890DCE"/>
    <w:multiLevelType w:val="hybridMultilevel"/>
    <w:tmpl w:val="A6E2CE0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EE2B68"/>
    <w:multiLevelType w:val="hybridMultilevel"/>
    <w:tmpl w:val="CC8A68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556D55"/>
    <w:multiLevelType w:val="hybridMultilevel"/>
    <w:tmpl w:val="5E3A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5E4035"/>
    <w:multiLevelType w:val="hybridMultilevel"/>
    <w:tmpl w:val="F5D8E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14F90"/>
    <w:multiLevelType w:val="hybridMultilevel"/>
    <w:tmpl w:val="43CEAAAA"/>
    <w:lvl w:ilvl="0" w:tplc="BCC2D0E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3371"/>
    <w:multiLevelType w:val="hybridMultilevel"/>
    <w:tmpl w:val="8DB601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1241E"/>
    <w:multiLevelType w:val="hybridMultilevel"/>
    <w:tmpl w:val="96444EBC"/>
    <w:lvl w:ilvl="0" w:tplc="1100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0001A5"/>
    <w:multiLevelType w:val="hybridMultilevel"/>
    <w:tmpl w:val="721AC03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0B1B3E"/>
    <w:multiLevelType w:val="hybridMultilevel"/>
    <w:tmpl w:val="6E08C9FE"/>
    <w:lvl w:ilvl="0" w:tplc="C5BEB9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B404C"/>
    <w:multiLevelType w:val="hybridMultilevel"/>
    <w:tmpl w:val="ED6E2BFE"/>
    <w:lvl w:ilvl="0" w:tplc="1A32398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5869FA"/>
    <w:multiLevelType w:val="hybridMultilevel"/>
    <w:tmpl w:val="E8302F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4D3166"/>
    <w:multiLevelType w:val="hybridMultilevel"/>
    <w:tmpl w:val="A4EA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C7C43"/>
    <w:multiLevelType w:val="hybridMultilevel"/>
    <w:tmpl w:val="1C9A9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60C2B"/>
    <w:multiLevelType w:val="hybridMultilevel"/>
    <w:tmpl w:val="0A38887A"/>
    <w:lvl w:ilvl="0" w:tplc="3B883F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C3ABB"/>
    <w:multiLevelType w:val="hybridMultilevel"/>
    <w:tmpl w:val="9156F4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10056"/>
    <w:multiLevelType w:val="hybridMultilevel"/>
    <w:tmpl w:val="44A2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238351">
    <w:abstractNumId w:val="41"/>
  </w:num>
  <w:num w:numId="2" w16cid:durableId="1531144360">
    <w:abstractNumId w:val="30"/>
  </w:num>
  <w:num w:numId="3" w16cid:durableId="1885872172">
    <w:abstractNumId w:val="35"/>
  </w:num>
  <w:num w:numId="4" w16cid:durableId="1276403577">
    <w:abstractNumId w:val="17"/>
  </w:num>
  <w:num w:numId="5" w16cid:durableId="1967736409">
    <w:abstractNumId w:val="24"/>
  </w:num>
  <w:num w:numId="6" w16cid:durableId="1626695328">
    <w:abstractNumId w:val="9"/>
  </w:num>
  <w:num w:numId="7" w16cid:durableId="1138688059">
    <w:abstractNumId w:val="4"/>
  </w:num>
  <w:num w:numId="8" w16cid:durableId="876165020">
    <w:abstractNumId w:val="16"/>
  </w:num>
  <w:num w:numId="9" w16cid:durableId="564416284">
    <w:abstractNumId w:val="32"/>
  </w:num>
  <w:num w:numId="10" w16cid:durableId="858129746">
    <w:abstractNumId w:val="27"/>
  </w:num>
  <w:num w:numId="11" w16cid:durableId="1305307068">
    <w:abstractNumId w:val="21"/>
  </w:num>
  <w:num w:numId="12" w16cid:durableId="709720439">
    <w:abstractNumId w:val="19"/>
  </w:num>
  <w:num w:numId="13" w16cid:durableId="1471745662">
    <w:abstractNumId w:val="8"/>
  </w:num>
  <w:num w:numId="14" w16cid:durableId="422147198">
    <w:abstractNumId w:val="44"/>
  </w:num>
  <w:num w:numId="15" w16cid:durableId="685248787">
    <w:abstractNumId w:val="12"/>
  </w:num>
  <w:num w:numId="16" w16cid:durableId="229922214">
    <w:abstractNumId w:val="11"/>
  </w:num>
  <w:num w:numId="17" w16cid:durableId="1653555903">
    <w:abstractNumId w:val="31"/>
  </w:num>
  <w:num w:numId="18" w16cid:durableId="629939239">
    <w:abstractNumId w:val="40"/>
  </w:num>
  <w:num w:numId="19" w16cid:durableId="107117960">
    <w:abstractNumId w:val="25"/>
  </w:num>
  <w:num w:numId="20" w16cid:durableId="1012872762">
    <w:abstractNumId w:val="13"/>
  </w:num>
  <w:num w:numId="21" w16cid:durableId="20100206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3651632">
    <w:abstractNumId w:val="28"/>
  </w:num>
  <w:num w:numId="23" w16cid:durableId="286550205">
    <w:abstractNumId w:val="39"/>
  </w:num>
  <w:num w:numId="24" w16cid:durableId="1343584752">
    <w:abstractNumId w:val="3"/>
  </w:num>
  <w:num w:numId="25" w16cid:durableId="1001930916">
    <w:abstractNumId w:val="38"/>
  </w:num>
  <w:num w:numId="26" w16cid:durableId="2089227301">
    <w:abstractNumId w:val="15"/>
  </w:num>
  <w:num w:numId="27" w16cid:durableId="788208355">
    <w:abstractNumId w:val="26"/>
  </w:num>
  <w:num w:numId="28" w16cid:durableId="70008796">
    <w:abstractNumId w:val="18"/>
  </w:num>
  <w:num w:numId="29" w16cid:durableId="524829704">
    <w:abstractNumId w:val="23"/>
  </w:num>
  <w:num w:numId="30" w16cid:durableId="207688570">
    <w:abstractNumId w:val="1"/>
  </w:num>
  <w:num w:numId="31" w16cid:durableId="554463401">
    <w:abstractNumId w:val="20"/>
  </w:num>
  <w:num w:numId="32" w16cid:durableId="551772492">
    <w:abstractNumId w:val="42"/>
  </w:num>
  <w:num w:numId="33" w16cid:durableId="1759133942">
    <w:abstractNumId w:val="43"/>
  </w:num>
  <w:num w:numId="34" w16cid:durableId="232351422">
    <w:abstractNumId w:val="37"/>
  </w:num>
  <w:num w:numId="35" w16cid:durableId="483160889">
    <w:abstractNumId w:val="34"/>
  </w:num>
  <w:num w:numId="36" w16cid:durableId="703989483">
    <w:abstractNumId w:val="2"/>
  </w:num>
  <w:num w:numId="37" w16cid:durableId="1049381262">
    <w:abstractNumId w:val="6"/>
  </w:num>
  <w:num w:numId="38" w16cid:durableId="1726829642">
    <w:abstractNumId w:val="36"/>
  </w:num>
  <w:num w:numId="39" w16cid:durableId="714932772">
    <w:abstractNumId w:val="29"/>
  </w:num>
  <w:num w:numId="40" w16cid:durableId="749353325">
    <w:abstractNumId w:val="22"/>
  </w:num>
  <w:num w:numId="41" w16cid:durableId="1826438204">
    <w:abstractNumId w:val="0"/>
  </w:num>
  <w:num w:numId="42" w16cid:durableId="113140326">
    <w:abstractNumId w:val="5"/>
  </w:num>
  <w:num w:numId="43" w16cid:durableId="571619730">
    <w:abstractNumId w:val="33"/>
  </w:num>
  <w:num w:numId="44" w16cid:durableId="2094693435">
    <w:abstractNumId w:val="7"/>
  </w:num>
  <w:num w:numId="45" w16cid:durableId="1071197925">
    <w:abstractNumId w:val="14"/>
  </w:num>
  <w:num w:numId="46" w16cid:durableId="657803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00"/>
    <w:rsid w:val="0000135E"/>
    <w:rsid w:val="0000137D"/>
    <w:rsid w:val="00001FAC"/>
    <w:rsid w:val="00003014"/>
    <w:rsid w:val="00007534"/>
    <w:rsid w:val="00013E45"/>
    <w:rsid w:val="00014229"/>
    <w:rsid w:val="00014BED"/>
    <w:rsid w:val="000161D5"/>
    <w:rsid w:val="00022C1C"/>
    <w:rsid w:val="0002385F"/>
    <w:rsid w:val="00042DCD"/>
    <w:rsid w:val="00046331"/>
    <w:rsid w:val="0004796C"/>
    <w:rsid w:val="00051FB6"/>
    <w:rsid w:val="00054783"/>
    <w:rsid w:val="00054B66"/>
    <w:rsid w:val="00055FA3"/>
    <w:rsid w:val="000573F6"/>
    <w:rsid w:val="0006016A"/>
    <w:rsid w:val="00061187"/>
    <w:rsid w:val="000637D1"/>
    <w:rsid w:val="000646AB"/>
    <w:rsid w:val="00065ED6"/>
    <w:rsid w:val="000712AA"/>
    <w:rsid w:val="00074C2A"/>
    <w:rsid w:val="00075AF6"/>
    <w:rsid w:val="00081FC6"/>
    <w:rsid w:val="000838C9"/>
    <w:rsid w:val="000909C2"/>
    <w:rsid w:val="00091E2B"/>
    <w:rsid w:val="000973A3"/>
    <w:rsid w:val="00097696"/>
    <w:rsid w:val="000A1DEE"/>
    <w:rsid w:val="000A744B"/>
    <w:rsid w:val="000B0088"/>
    <w:rsid w:val="000B1ECA"/>
    <w:rsid w:val="000C0F94"/>
    <w:rsid w:val="000C41D3"/>
    <w:rsid w:val="000C66EA"/>
    <w:rsid w:val="000C720B"/>
    <w:rsid w:val="000D0AD6"/>
    <w:rsid w:val="000D2F34"/>
    <w:rsid w:val="000E453B"/>
    <w:rsid w:val="000E6C39"/>
    <w:rsid w:val="000F0184"/>
    <w:rsid w:val="000F0DCE"/>
    <w:rsid w:val="000F4461"/>
    <w:rsid w:val="000F518A"/>
    <w:rsid w:val="000F7788"/>
    <w:rsid w:val="00106FDB"/>
    <w:rsid w:val="00114205"/>
    <w:rsid w:val="0011436D"/>
    <w:rsid w:val="00115A19"/>
    <w:rsid w:val="00116FD8"/>
    <w:rsid w:val="00120A89"/>
    <w:rsid w:val="00124D56"/>
    <w:rsid w:val="00125373"/>
    <w:rsid w:val="0012585C"/>
    <w:rsid w:val="00134E8B"/>
    <w:rsid w:val="00136724"/>
    <w:rsid w:val="00140DDD"/>
    <w:rsid w:val="00143C9A"/>
    <w:rsid w:val="00146F2A"/>
    <w:rsid w:val="00152030"/>
    <w:rsid w:val="001534C1"/>
    <w:rsid w:val="0015566D"/>
    <w:rsid w:val="0015601E"/>
    <w:rsid w:val="00164724"/>
    <w:rsid w:val="00167449"/>
    <w:rsid w:val="00167753"/>
    <w:rsid w:val="00167E55"/>
    <w:rsid w:val="001770E9"/>
    <w:rsid w:val="00177D9B"/>
    <w:rsid w:val="001806BE"/>
    <w:rsid w:val="00182F9A"/>
    <w:rsid w:val="00183E08"/>
    <w:rsid w:val="00186992"/>
    <w:rsid w:val="00191361"/>
    <w:rsid w:val="001921EC"/>
    <w:rsid w:val="001933B4"/>
    <w:rsid w:val="00193423"/>
    <w:rsid w:val="00197FC9"/>
    <w:rsid w:val="001A2DE8"/>
    <w:rsid w:val="001A3B64"/>
    <w:rsid w:val="001A478C"/>
    <w:rsid w:val="001A4BAD"/>
    <w:rsid w:val="001A51C7"/>
    <w:rsid w:val="001A57BF"/>
    <w:rsid w:val="001B0D88"/>
    <w:rsid w:val="001B3435"/>
    <w:rsid w:val="001B3C34"/>
    <w:rsid w:val="001B6449"/>
    <w:rsid w:val="001C100D"/>
    <w:rsid w:val="001C21EE"/>
    <w:rsid w:val="001C2361"/>
    <w:rsid w:val="001C26F2"/>
    <w:rsid w:val="001C4DF9"/>
    <w:rsid w:val="001C53EB"/>
    <w:rsid w:val="001D11B1"/>
    <w:rsid w:val="001D31BA"/>
    <w:rsid w:val="001D37B1"/>
    <w:rsid w:val="001D3868"/>
    <w:rsid w:val="001F79F5"/>
    <w:rsid w:val="00202498"/>
    <w:rsid w:val="00204FA7"/>
    <w:rsid w:val="0020774E"/>
    <w:rsid w:val="00210749"/>
    <w:rsid w:val="00211162"/>
    <w:rsid w:val="00215F0C"/>
    <w:rsid w:val="002223A5"/>
    <w:rsid w:val="00222C37"/>
    <w:rsid w:val="00222C3C"/>
    <w:rsid w:val="002260B2"/>
    <w:rsid w:val="002268D0"/>
    <w:rsid w:val="00232AE2"/>
    <w:rsid w:val="002339BF"/>
    <w:rsid w:val="002375DE"/>
    <w:rsid w:val="00245F7B"/>
    <w:rsid w:val="00250E14"/>
    <w:rsid w:val="002563EA"/>
    <w:rsid w:val="002575BF"/>
    <w:rsid w:val="00263556"/>
    <w:rsid w:val="00267811"/>
    <w:rsid w:val="00274647"/>
    <w:rsid w:val="00276420"/>
    <w:rsid w:val="00293190"/>
    <w:rsid w:val="00294A39"/>
    <w:rsid w:val="00295C47"/>
    <w:rsid w:val="002A02DF"/>
    <w:rsid w:val="002A151A"/>
    <w:rsid w:val="002A39BC"/>
    <w:rsid w:val="002A477A"/>
    <w:rsid w:val="002A51A1"/>
    <w:rsid w:val="002B0CFB"/>
    <w:rsid w:val="002B3F3C"/>
    <w:rsid w:val="002B4488"/>
    <w:rsid w:val="002B7976"/>
    <w:rsid w:val="002C3F84"/>
    <w:rsid w:val="002D1BDB"/>
    <w:rsid w:val="002D327D"/>
    <w:rsid w:val="002D4544"/>
    <w:rsid w:val="002D5FAE"/>
    <w:rsid w:val="002D6BF5"/>
    <w:rsid w:val="002E11D8"/>
    <w:rsid w:val="002E2DC0"/>
    <w:rsid w:val="002E3542"/>
    <w:rsid w:val="002E418D"/>
    <w:rsid w:val="002E45F9"/>
    <w:rsid w:val="002F1C49"/>
    <w:rsid w:val="002F1C7D"/>
    <w:rsid w:val="002F6DE9"/>
    <w:rsid w:val="00302952"/>
    <w:rsid w:val="00306243"/>
    <w:rsid w:val="00307F9F"/>
    <w:rsid w:val="00311C5A"/>
    <w:rsid w:val="00312533"/>
    <w:rsid w:val="00315C7D"/>
    <w:rsid w:val="00321E7A"/>
    <w:rsid w:val="00323A02"/>
    <w:rsid w:val="00332906"/>
    <w:rsid w:val="0033369C"/>
    <w:rsid w:val="003373B7"/>
    <w:rsid w:val="00340761"/>
    <w:rsid w:val="0034248E"/>
    <w:rsid w:val="0034427C"/>
    <w:rsid w:val="00344F01"/>
    <w:rsid w:val="00345CEB"/>
    <w:rsid w:val="00345E85"/>
    <w:rsid w:val="00346985"/>
    <w:rsid w:val="003474C3"/>
    <w:rsid w:val="00347DA5"/>
    <w:rsid w:val="00350F82"/>
    <w:rsid w:val="00351E12"/>
    <w:rsid w:val="00352E9F"/>
    <w:rsid w:val="00352F14"/>
    <w:rsid w:val="0035449D"/>
    <w:rsid w:val="00356275"/>
    <w:rsid w:val="003621E4"/>
    <w:rsid w:val="00362F0C"/>
    <w:rsid w:val="00365655"/>
    <w:rsid w:val="00367210"/>
    <w:rsid w:val="0037151D"/>
    <w:rsid w:val="00371D37"/>
    <w:rsid w:val="00372BBE"/>
    <w:rsid w:val="00375B54"/>
    <w:rsid w:val="00375FC2"/>
    <w:rsid w:val="00383B7E"/>
    <w:rsid w:val="00391D41"/>
    <w:rsid w:val="00392E18"/>
    <w:rsid w:val="003A13F2"/>
    <w:rsid w:val="003A14BD"/>
    <w:rsid w:val="003B04A1"/>
    <w:rsid w:val="003B14C1"/>
    <w:rsid w:val="003C07B9"/>
    <w:rsid w:val="003C0F8A"/>
    <w:rsid w:val="003D3EF1"/>
    <w:rsid w:val="003D5C39"/>
    <w:rsid w:val="003E3507"/>
    <w:rsid w:val="003E5C9D"/>
    <w:rsid w:val="003E6399"/>
    <w:rsid w:val="003E6EA0"/>
    <w:rsid w:val="003E77C6"/>
    <w:rsid w:val="003F290A"/>
    <w:rsid w:val="003F4236"/>
    <w:rsid w:val="003F451C"/>
    <w:rsid w:val="00405343"/>
    <w:rsid w:val="00406522"/>
    <w:rsid w:val="004102D2"/>
    <w:rsid w:val="004107F7"/>
    <w:rsid w:val="00412ABD"/>
    <w:rsid w:val="004168E7"/>
    <w:rsid w:val="004221B4"/>
    <w:rsid w:val="00427710"/>
    <w:rsid w:val="0043180F"/>
    <w:rsid w:val="00434E40"/>
    <w:rsid w:val="00435089"/>
    <w:rsid w:val="00435620"/>
    <w:rsid w:val="0044100F"/>
    <w:rsid w:val="00441C4D"/>
    <w:rsid w:val="00443B66"/>
    <w:rsid w:val="00445DB2"/>
    <w:rsid w:val="00446AF1"/>
    <w:rsid w:val="00447CFF"/>
    <w:rsid w:val="004504CF"/>
    <w:rsid w:val="00450789"/>
    <w:rsid w:val="00450BDA"/>
    <w:rsid w:val="00453781"/>
    <w:rsid w:val="004550FC"/>
    <w:rsid w:val="00455E8A"/>
    <w:rsid w:val="0046263F"/>
    <w:rsid w:val="0047248D"/>
    <w:rsid w:val="00473AB2"/>
    <w:rsid w:val="004765DA"/>
    <w:rsid w:val="00476B4D"/>
    <w:rsid w:val="0048318E"/>
    <w:rsid w:val="0048468A"/>
    <w:rsid w:val="00491FBA"/>
    <w:rsid w:val="004930FC"/>
    <w:rsid w:val="00496D01"/>
    <w:rsid w:val="004A03F6"/>
    <w:rsid w:val="004A7646"/>
    <w:rsid w:val="004B096F"/>
    <w:rsid w:val="004B0C1A"/>
    <w:rsid w:val="004B2333"/>
    <w:rsid w:val="004B30DA"/>
    <w:rsid w:val="004B4E0E"/>
    <w:rsid w:val="004B56F6"/>
    <w:rsid w:val="004B6758"/>
    <w:rsid w:val="004C1CC8"/>
    <w:rsid w:val="004C2DBF"/>
    <w:rsid w:val="004C3119"/>
    <w:rsid w:val="004C3AB4"/>
    <w:rsid w:val="004C459F"/>
    <w:rsid w:val="004C545B"/>
    <w:rsid w:val="004C65DB"/>
    <w:rsid w:val="004C6BAD"/>
    <w:rsid w:val="004D058A"/>
    <w:rsid w:val="004D6633"/>
    <w:rsid w:val="004E0223"/>
    <w:rsid w:val="004E0237"/>
    <w:rsid w:val="004F0DE9"/>
    <w:rsid w:val="004F1016"/>
    <w:rsid w:val="0050087A"/>
    <w:rsid w:val="00503699"/>
    <w:rsid w:val="005044B3"/>
    <w:rsid w:val="00504F41"/>
    <w:rsid w:val="00510B44"/>
    <w:rsid w:val="005174CF"/>
    <w:rsid w:val="005260D0"/>
    <w:rsid w:val="00527A0E"/>
    <w:rsid w:val="00530988"/>
    <w:rsid w:val="00536134"/>
    <w:rsid w:val="005372C2"/>
    <w:rsid w:val="00540C3B"/>
    <w:rsid w:val="005443A2"/>
    <w:rsid w:val="005449D8"/>
    <w:rsid w:val="00552E1A"/>
    <w:rsid w:val="0055424C"/>
    <w:rsid w:val="00555BA0"/>
    <w:rsid w:val="00560584"/>
    <w:rsid w:val="005718D6"/>
    <w:rsid w:val="00572967"/>
    <w:rsid w:val="0057429B"/>
    <w:rsid w:val="00576A0E"/>
    <w:rsid w:val="00581F3D"/>
    <w:rsid w:val="005871C6"/>
    <w:rsid w:val="00592861"/>
    <w:rsid w:val="00596274"/>
    <w:rsid w:val="005A0136"/>
    <w:rsid w:val="005A1410"/>
    <w:rsid w:val="005A6D7D"/>
    <w:rsid w:val="005A754F"/>
    <w:rsid w:val="005B0E77"/>
    <w:rsid w:val="005B1BAC"/>
    <w:rsid w:val="005B1F0A"/>
    <w:rsid w:val="005B1FAB"/>
    <w:rsid w:val="005B38EB"/>
    <w:rsid w:val="005C160D"/>
    <w:rsid w:val="005C6349"/>
    <w:rsid w:val="005C6D5F"/>
    <w:rsid w:val="005C72E5"/>
    <w:rsid w:val="005D0ED5"/>
    <w:rsid w:val="005D15BD"/>
    <w:rsid w:val="005D710A"/>
    <w:rsid w:val="005E311E"/>
    <w:rsid w:val="005E38F8"/>
    <w:rsid w:val="005F33C2"/>
    <w:rsid w:val="005F345A"/>
    <w:rsid w:val="00602D83"/>
    <w:rsid w:val="006144A4"/>
    <w:rsid w:val="0061593E"/>
    <w:rsid w:val="00616A18"/>
    <w:rsid w:val="00617B2D"/>
    <w:rsid w:val="00622613"/>
    <w:rsid w:val="00626E37"/>
    <w:rsid w:val="00627BAD"/>
    <w:rsid w:val="0063065F"/>
    <w:rsid w:val="00631047"/>
    <w:rsid w:val="006311D8"/>
    <w:rsid w:val="00632CDB"/>
    <w:rsid w:val="006335FE"/>
    <w:rsid w:val="0063514A"/>
    <w:rsid w:val="00637721"/>
    <w:rsid w:val="00644807"/>
    <w:rsid w:val="00646BDE"/>
    <w:rsid w:val="00651539"/>
    <w:rsid w:val="00651666"/>
    <w:rsid w:val="00652B5D"/>
    <w:rsid w:val="00656C85"/>
    <w:rsid w:val="00661BFE"/>
    <w:rsid w:val="00664BD1"/>
    <w:rsid w:val="006662B8"/>
    <w:rsid w:val="00666F5E"/>
    <w:rsid w:val="00670829"/>
    <w:rsid w:val="00671FC4"/>
    <w:rsid w:val="0068141D"/>
    <w:rsid w:val="006824FF"/>
    <w:rsid w:val="00690106"/>
    <w:rsid w:val="00694E3C"/>
    <w:rsid w:val="006A30BC"/>
    <w:rsid w:val="006A5590"/>
    <w:rsid w:val="006A56C6"/>
    <w:rsid w:val="006B08EE"/>
    <w:rsid w:val="006B0CC7"/>
    <w:rsid w:val="006B0CD1"/>
    <w:rsid w:val="006B0FA4"/>
    <w:rsid w:val="006B404A"/>
    <w:rsid w:val="006C16A5"/>
    <w:rsid w:val="006C222D"/>
    <w:rsid w:val="006C3EC3"/>
    <w:rsid w:val="006D2430"/>
    <w:rsid w:val="006D78B1"/>
    <w:rsid w:val="006E21D9"/>
    <w:rsid w:val="006E355A"/>
    <w:rsid w:val="006E3C64"/>
    <w:rsid w:val="006F30DC"/>
    <w:rsid w:val="006F51F8"/>
    <w:rsid w:val="0070023F"/>
    <w:rsid w:val="00701FCC"/>
    <w:rsid w:val="00703C24"/>
    <w:rsid w:val="00707769"/>
    <w:rsid w:val="00710FFA"/>
    <w:rsid w:val="0071469A"/>
    <w:rsid w:val="00714C6A"/>
    <w:rsid w:val="00717003"/>
    <w:rsid w:val="00720182"/>
    <w:rsid w:val="00725829"/>
    <w:rsid w:val="00725AA7"/>
    <w:rsid w:val="00726C33"/>
    <w:rsid w:val="007426C2"/>
    <w:rsid w:val="00743EEB"/>
    <w:rsid w:val="00744A38"/>
    <w:rsid w:val="00744E85"/>
    <w:rsid w:val="007479B4"/>
    <w:rsid w:val="00750CA9"/>
    <w:rsid w:val="007537F4"/>
    <w:rsid w:val="00753BEE"/>
    <w:rsid w:val="00754B6E"/>
    <w:rsid w:val="00761A9D"/>
    <w:rsid w:val="007625B6"/>
    <w:rsid w:val="00765950"/>
    <w:rsid w:val="007714A2"/>
    <w:rsid w:val="00771A52"/>
    <w:rsid w:val="00776D92"/>
    <w:rsid w:val="007772C0"/>
    <w:rsid w:val="0077781B"/>
    <w:rsid w:val="00782C73"/>
    <w:rsid w:val="007870CF"/>
    <w:rsid w:val="00792A2D"/>
    <w:rsid w:val="007933C4"/>
    <w:rsid w:val="007977AE"/>
    <w:rsid w:val="007A0500"/>
    <w:rsid w:val="007A4AC8"/>
    <w:rsid w:val="007A4DF7"/>
    <w:rsid w:val="007A522F"/>
    <w:rsid w:val="007B1247"/>
    <w:rsid w:val="007B236E"/>
    <w:rsid w:val="007B3E98"/>
    <w:rsid w:val="007C5585"/>
    <w:rsid w:val="007C5AA8"/>
    <w:rsid w:val="007D1F98"/>
    <w:rsid w:val="007D3910"/>
    <w:rsid w:val="007D40CB"/>
    <w:rsid w:val="007D4269"/>
    <w:rsid w:val="007D42D6"/>
    <w:rsid w:val="007D4C3F"/>
    <w:rsid w:val="007D61A6"/>
    <w:rsid w:val="007D738D"/>
    <w:rsid w:val="007E0B21"/>
    <w:rsid w:val="007E20C4"/>
    <w:rsid w:val="007E58D9"/>
    <w:rsid w:val="007E59B1"/>
    <w:rsid w:val="007E6FF9"/>
    <w:rsid w:val="007E7C43"/>
    <w:rsid w:val="007F0D34"/>
    <w:rsid w:val="007F10D7"/>
    <w:rsid w:val="007F1C9F"/>
    <w:rsid w:val="007F33A3"/>
    <w:rsid w:val="007F3CBC"/>
    <w:rsid w:val="00800767"/>
    <w:rsid w:val="008017FE"/>
    <w:rsid w:val="008049BB"/>
    <w:rsid w:val="00807E85"/>
    <w:rsid w:val="008112CA"/>
    <w:rsid w:val="0081390D"/>
    <w:rsid w:val="00813948"/>
    <w:rsid w:val="00816371"/>
    <w:rsid w:val="00817438"/>
    <w:rsid w:val="008229B9"/>
    <w:rsid w:val="008238B3"/>
    <w:rsid w:val="00824A31"/>
    <w:rsid w:val="00825BC0"/>
    <w:rsid w:val="00826B79"/>
    <w:rsid w:val="00832E19"/>
    <w:rsid w:val="00833003"/>
    <w:rsid w:val="008337C2"/>
    <w:rsid w:val="00833B56"/>
    <w:rsid w:val="0083595C"/>
    <w:rsid w:val="00840B78"/>
    <w:rsid w:val="00842157"/>
    <w:rsid w:val="008432C1"/>
    <w:rsid w:val="00845350"/>
    <w:rsid w:val="00845ADC"/>
    <w:rsid w:val="00845CEC"/>
    <w:rsid w:val="008474C6"/>
    <w:rsid w:val="008507A0"/>
    <w:rsid w:val="00856497"/>
    <w:rsid w:val="00862450"/>
    <w:rsid w:val="00863FF1"/>
    <w:rsid w:val="00871545"/>
    <w:rsid w:val="008745BF"/>
    <w:rsid w:val="00884C30"/>
    <w:rsid w:val="00892578"/>
    <w:rsid w:val="008A073C"/>
    <w:rsid w:val="008A3A47"/>
    <w:rsid w:val="008A67CA"/>
    <w:rsid w:val="008A71EE"/>
    <w:rsid w:val="008A78EC"/>
    <w:rsid w:val="008B1E5C"/>
    <w:rsid w:val="008B3C6E"/>
    <w:rsid w:val="008B468A"/>
    <w:rsid w:val="008B6F9E"/>
    <w:rsid w:val="008B7937"/>
    <w:rsid w:val="008C0877"/>
    <w:rsid w:val="008C0A3F"/>
    <w:rsid w:val="008C32C3"/>
    <w:rsid w:val="008C499A"/>
    <w:rsid w:val="008C4BEF"/>
    <w:rsid w:val="008C6269"/>
    <w:rsid w:val="008D3E16"/>
    <w:rsid w:val="008D5B7A"/>
    <w:rsid w:val="008F05B3"/>
    <w:rsid w:val="008F0969"/>
    <w:rsid w:val="008F51CE"/>
    <w:rsid w:val="00901026"/>
    <w:rsid w:val="00901D05"/>
    <w:rsid w:val="00901F37"/>
    <w:rsid w:val="00902639"/>
    <w:rsid w:val="0090500E"/>
    <w:rsid w:val="009059F6"/>
    <w:rsid w:val="00906A12"/>
    <w:rsid w:val="00906BC0"/>
    <w:rsid w:val="009102CD"/>
    <w:rsid w:val="009126F6"/>
    <w:rsid w:val="00912D1A"/>
    <w:rsid w:val="009148B8"/>
    <w:rsid w:val="00915D13"/>
    <w:rsid w:val="00922744"/>
    <w:rsid w:val="00923B03"/>
    <w:rsid w:val="00925DDD"/>
    <w:rsid w:val="0092680A"/>
    <w:rsid w:val="009373BC"/>
    <w:rsid w:val="00940F6F"/>
    <w:rsid w:val="00945AAD"/>
    <w:rsid w:val="00950117"/>
    <w:rsid w:val="00950777"/>
    <w:rsid w:val="00953690"/>
    <w:rsid w:val="00957D78"/>
    <w:rsid w:val="009618E9"/>
    <w:rsid w:val="0096321D"/>
    <w:rsid w:val="00963989"/>
    <w:rsid w:val="00971010"/>
    <w:rsid w:val="009725B1"/>
    <w:rsid w:val="00975BFC"/>
    <w:rsid w:val="009804AA"/>
    <w:rsid w:val="00982C2E"/>
    <w:rsid w:val="00983A87"/>
    <w:rsid w:val="00984464"/>
    <w:rsid w:val="009920A8"/>
    <w:rsid w:val="009923F9"/>
    <w:rsid w:val="00995370"/>
    <w:rsid w:val="009960E2"/>
    <w:rsid w:val="0099709A"/>
    <w:rsid w:val="00997944"/>
    <w:rsid w:val="009A0238"/>
    <w:rsid w:val="009A141E"/>
    <w:rsid w:val="009A32C3"/>
    <w:rsid w:val="009A3DE7"/>
    <w:rsid w:val="009A7EE2"/>
    <w:rsid w:val="009B0E1E"/>
    <w:rsid w:val="009B0F37"/>
    <w:rsid w:val="009B2572"/>
    <w:rsid w:val="009B5879"/>
    <w:rsid w:val="009C0B5D"/>
    <w:rsid w:val="009C3DD7"/>
    <w:rsid w:val="009C3FB3"/>
    <w:rsid w:val="009C542B"/>
    <w:rsid w:val="009C7857"/>
    <w:rsid w:val="009D09A3"/>
    <w:rsid w:val="009D33F1"/>
    <w:rsid w:val="009D3998"/>
    <w:rsid w:val="009D4A37"/>
    <w:rsid w:val="009D5AC8"/>
    <w:rsid w:val="009D5AE6"/>
    <w:rsid w:val="009E2227"/>
    <w:rsid w:val="009E23AA"/>
    <w:rsid w:val="009F300C"/>
    <w:rsid w:val="009F397B"/>
    <w:rsid w:val="00A06E88"/>
    <w:rsid w:val="00A10A9F"/>
    <w:rsid w:val="00A11318"/>
    <w:rsid w:val="00A1756E"/>
    <w:rsid w:val="00A20334"/>
    <w:rsid w:val="00A204D6"/>
    <w:rsid w:val="00A21C69"/>
    <w:rsid w:val="00A24201"/>
    <w:rsid w:val="00A3090C"/>
    <w:rsid w:val="00A31B9D"/>
    <w:rsid w:val="00A32CF3"/>
    <w:rsid w:val="00A37DA2"/>
    <w:rsid w:val="00A419A0"/>
    <w:rsid w:val="00A41A82"/>
    <w:rsid w:val="00A428CE"/>
    <w:rsid w:val="00A5141A"/>
    <w:rsid w:val="00A517C6"/>
    <w:rsid w:val="00A528D3"/>
    <w:rsid w:val="00A61C28"/>
    <w:rsid w:val="00A61DBC"/>
    <w:rsid w:val="00A66AAA"/>
    <w:rsid w:val="00A71FAB"/>
    <w:rsid w:val="00A7207C"/>
    <w:rsid w:val="00A818E7"/>
    <w:rsid w:val="00A83279"/>
    <w:rsid w:val="00A85755"/>
    <w:rsid w:val="00A87088"/>
    <w:rsid w:val="00A92365"/>
    <w:rsid w:val="00A9592A"/>
    <w:rsid w:val="00AA173E"/>
    <w:rsid w:val="00AA1E36"/>
    <w:rsid w:val="00AA6422"/>
    <w:rsid w:val="00AB0EAB"/>
    <w:rsid w:val="00AB3877"/>
    <w:rsid w:val="00AC5EB7"/>
    <w:rsid w:val="00AC6837"/>
    <w:rsid w:val="00AC7811"/>
    <w:rsid w:val="00AC7B67"/>
    <w:rsid w:val="00AD10A9"/>
    <w:rsid w:val="00AD2C66"/>
    <w:rsid w:val="00AF4C6D"/>
    <w:rsid w:val="00AF5E3F"/>
    <w:rsid w:val="00B00F33"/>
    <w:rsid w:val="00B03FE2"/>
    <w:rsid w:val="00B055CF"/>
    <w:rsid w:val="00B12FD0"/>
    <w:rsid w:val="00B155D3"/>
    <w:rsid w:val="00B16118"/>
    <w:rsid w:val="00B17881"/>
    <w:rsid w:val="00B20415"/>
    <w:rsid w:val="00B20448"/>
    <w:rsid w:val="00B24805"/>
    <w:rsid w:val="00B25C7F"/>
    <w:rsid w:val="00B261C4"/>
    <w:rsid w:val="00B2756E"/>
    <w:rsid w:val="00B30D71"/>
    <w:rsid w:val="00B315D2"/>
    <w:rsid w:val="00B31F7F"/>
    <w:rsid w:val="00B3312A"/>
    <w:rsid w:val="00B355D3"/>
    <w:rsid w:val="00B367B8"/>
    <w:rsid w:val="00B373D8"/>
    <w:rsid w:val="00B46FE6"/>
    <w:rsid w:val="00B4709C"/>
    <w:rsid w:val="00B501AE"/>
    <w:rsid w:val="00B54081"/>
    <w:rsid w:val="00B54C3A"/>
    <w:rsid w:val="00B56688"/>
    <w:rsid w:val="00B578E7"/>
    <w:rsid w:val="00B614E6"/>
    <w:rsid w:val="00B63E10"/>
    <w:rsid w:val="00B6400D"/>
    <w:rsid w:val="00B64EAC"/>
    <w:rsid w:val="00B6714B"/>
    <w:rsid w:val="00B67985"/>
    <w:rsid w:val="00B73357"/>
    <w:rsid w:val="00B86C73"/>
    <w:rsid w:val="00B90AC4"/>
    <w:rsid w:val="00B91A10"/>
    <w:rsid w:val="00B92445"/>
    <w:rsid w:val="00B974CE"/>
    <w:rsid w:val="00BA47F8"/>
    <w:rsid w:val="00BA4834"/>
    <w:rsid w:val="00BA555B"/>
    <w:rsid w:val="00BB0C08"/>
    <w:rsid w:val="00BB228A"/>
    <w:rsid w:val="00BB4F82"/>
    <w:rsid w:val="00BB623E"/>
    <w:rsid w:val="00BC2A3F"/>
    <w:rsid w:val="00BC4D4D"/>
    <w:rsid w:val="00BC5483"/>
    <w:rsid w:val="00BD43D3"/>
    <w:rsid w:val="00BD5046"/>
    <w:rsid w:val="00BD54DF"/>
    <w:rsid w:val="00BD6C3F"/>
    <w:rsid w:val="00BD7298"/>
    <w:rsid w:val="00BE1E62"/>
    <w:rsid w:val="00BE776B"/>
    <w:rsid w:val="00BF2376"/>
    <w:rsid w:val="00BF4202"/>
    <w:rsid w:val="00BF4F3E"/>
    <w:rsid w:val="00BF63DC"/>
    <w:rsid w:val="00BF668C"/>
    <w:rsid w:val="00C02781"/>
    <w:rsid w:val="00C033A7"/>
    <w:rsid w:val="00C14CC6"/>
    <w:rsid w:val="00C15F7E"/>
    <w:rsid w:val="00C17FCB"/>
    <w:rsid w:val="00C2052F"/>
    <w:rsid w:val="00C233C0"/>
    <w:rsid w:val="00C33F23"/>
    <w:rsid w:val="00C344E3"/>
    <w:rsid w:val="00C35D5C"/>
    <w:rsid w:val="00C42E01"/>
    <w:rsid w:val="00C448AC"/>
    <w:rsid w:val="00C56094"/>
    <w:rsid w:val="00C57184"/>
    <w:rsid w:val="00C62EFA"/>
    <w:rsid w:val="00C647EF"/>
    <w:rsid w:val="00C64D9F"/>
    <w:rsid w:val="00C64DDA"/>
    <w:rsid w:val="00C655E0"/>
    <w:rsid w:val="00C7151E"/>
    <w:rsid w:val="00C720F7"/>
    <w:rsid w:val="00C72279"/>
    <w:rsid w:val="00C72329"/>
    <w:rsid w:val="00C73663"/>
    <w:rsid w:val="00C74286"/>
    <w:rsid w:val="00C77420"/>
    <w:rsid w:val="00C80C41"/>
    <w:rsid w:val="00C82C01"/>
    <w:rsid w:val="00C874B8"/>
    <w:rsid w:val="00C900EF"/>
    <w:rsid w:val="00C91C1B"/>
    <w:rsid w:val="00C95639"/>
    <w:rsid w:val="00C95A57"/>
    <w:rsid w:val="00C97050"/>
    <w:rsid w:val="00CB306E"/>
    <w:rsid w:val="00CC1DA4"/>
    <w:rsid w:val="00CC72CC"/>
    <w:rsid w:val="00CD4A67"/>
    <w:rsid w:val="00CD4D78"/>
    <w:rsid w:val="00CD62DD"/>
    <w:rsid w:val="00CD7801"/>
    <w:rsid w:val="00CD79BC"/>
    <w:rsid w:val="00CE29E0"/>
    <w:rsid w:val="00CE3496"/>
    <w:rsid w:val="00CE482E"/>
    <w:rsid w:val="00CE48A6"/>
    <w:rsid w:val="00CE49F1"/>
    <w:rsid w:val="00CE4ACE"/>
    <w:rsid w:val="00CE4AE9"/>
    <w:rsid w:val="00CE56EF"/>
    <w:rsid w:val="00CE629A"/>
    <w:rsid w:val="00CF14A1"/>
    <w:rsid w:val="00CF421B"/>
    <w:rsid w:val="00D00B2E"/>
    <w:rsid w:val="00D0122B"/>
    <w:rsid w:val="00D021FB"/>
    <w:rsid w:val="00D07CEC"/>
    <w:rsid w:val="00D11E4F"/>
    <w:rsid w:val="00D125E7"/>
    <w:rsid w:val="00D148B9"/>
    <w:rsid w:val="00D15798"/>
    <w:rsid w:val="00D20006"/>
    <w:rsid w:val="00D20FE0"/>
    <w:rsid w:val="00D212E9"/>
    <w:rsid w:val="00D23074"/>
    <w:rsid w:val="00D23FD0"/>
    <w:rsid w:val="00D25ABF"/>
    <w:rsid w:val="00D2679D"/>
    <w:rsid w:val="00D30D82"/>
    <w:rsid w:val="00D31411"/>
    <w:rsid w:val="00D31C72"/>
    <w:rsid w:val="00D31D03"/>
    <w:rsid w:val="00D3504C"/>
    <w:rsid w:val="00D373DD"/>
    <w:rsid w:val="00D37524"/>
    <w:rsid w:val="00D40679"/>
    <w:rsid w:val="00D42DC3"/>
    <w:rsid w:val="00D44CF5"/>
    <w:rsid w:val="00D47C12"/>
    <w:rsid w:val="00D51FCD"/>
    <w:rsid w:val="00D5241D"/>
    <w:rsid w:val="00D529F4"/>
    <w:rsid w:val="00D55769"/>
    <w:rsid w:val="00D56485"/>
    <w:rsid w:val="00D6135B"/>
    <w:rsid w:val="00D623FF"/>
    <w:rsid w:val="00D624FE"/>
    <w:rsid w:val="00D630F8"/>
    <w:rsid w:val="00D6406F"/>
    <w:rsid w:val="00D660D8"/>
    <w:rsid w:val="00D6628E"/>
    <w:rsid w:val="00D84DA0"/>
    <w:rsid w:val="00D853A1"/>
    <w:rsid w:val="00D85566"/>
    <w:rsid w:val="00D87B72"/>
    <w:rsid w:val="00D87D1B"/>
    <w:rsid w:val="00D91087"/>
    <w:rsid w:val="00D97169"/>
    <w:rsid w:val="00D977FB"/>
    <w:rsid w:val="00DA06C8"/>
    <w:rsid w:val="00DA5E02"/>
    <w:rsid w:val="00DB6BF1"/>
    <w:rsid w:val="00DC10FA"/>
    <w:rsid w:val="00DC1F87"/>
    <w:rsid w:val="00DC338F"/>
    <w:rsid w:val="00DC47B4"/>
    <w:rsid w:val="00DC5E4D"/>
    <w:rsid w:val="00DC7ABC"/>
    <w:rsid w:val="00DD155C"/>
    <w:rsid w:val="00DD324F"/>
    <w:rsid w:val="00DD485C"/>
    <w:rsid w:val="00DD57EF"/>
    <w:rsid w:val="00DD74D7"/>
    <w:rsid w:val="00DE1404"/>
    <w:rsid w:val="00DF0716"/>
    <w:rsid w:val="00DF0D13"/>
    <w:rsid w:val="00DF3E6E"/>
    <w:rsid w:val="00E02382"/>
    <w:rsid w:val="00E03BD2"/>
    <w:rsid w:val="00E0510D"/>
    <w:rsid w:val="00E06D02"/>
    <w:rsid w:val="00E06DA7"/>
    <w:rsid w:val="00E12D97"/>
    <w:rsid w:val="00E1396D"/>
    <w:rsid w:val="00E14A9B"/>
    <w:rsid w:val="00E151A4"/>
    <w:rsid w:val="00E17F6C"/>
    <w:rsid w:val="00E2418F"/>
    <w:rsid w:val="00E24BEC"/>
    <w:rsid w:val="00E25DE6"/>
    <w:rsid w:val="00E26DE3"/>
    <w:rsid w:val="00E33D27"/>
    <w:rsid w:val="00E34C3E"/>
    <w:rsid w:val="00E34DB9"/>
    <w:rsid w:val="00E40535"/>
    <w:rsid w:val="00E41DAD"/>
    <w:rsid w:val="00E42042"/>
    <w:rsid w:val="00E43229"/>
    <w:rsid w:val="00E436C2"/>
    <w:rsid w:val="00E44734"/>
    <w:rsid w:val="00E45E06"/>
    <w:rsid w:val="00E47702"/>
    <w:rsid w:val="00E61462"/>
    <w:rsid w:val="00E658C8"/>
    <w:rsid w:val="00E65972"/>
    <w:rsid w:val="00E67866"/>
    <w:rsid w:val="00E67B87"/>
    <w:rsid w:val="00E74D66"/>
    <w:rsid w:val="00E80291"/>
    <w:rsid w:val="00E81745"/>
    <w:rsid w:val="00E846A5"/>
    <w:rsid w:val="00E93B48"/>
    <w:rsid w:val="00E94BED"/>
    <w:rsid w:val="00EA3AFD"/>
    <w:rsid w:val="00EA4753"/>
    <w:rsid w:val="00EA6CAC"/>
    <w:rsid w:val="00EB09B6"/>
    <w:rsid w:val="00EB5518"/>
    <w:rsid w:val="00EC1302"/>
    <w:rsid w:val="00EC75C6"/>
    <w:rsid w:val="00ED0244"/>
    <w:rsid w:val="00ED211F"/>
    <w:rsid w:val="00ED2618"/>
    <w:rsid w:val="00ED65EA"/>
    <w:rsid w:val="00EE7AC4"/>
    <w:rsid w:val="00EF1404"/>
    <w:rsid w:val="00EF23AD"/>
    <w:rsid w:val="00F00B3A"/>
    <w:rsid w:val="00F01A98"/>
    <w:rsid w:val="00F04FB0"/>
    <w:rsid w:val="00F05062"/>
    <w:rsid w:val="00F06B93"/>
    <w:rsid w:val="00F07093"/>
    <w:rsid w:val="00F07BB3"/>
    <w:rsid w:val="00F07C15"/>
    <w:rsid w:val="00F10841"/>
    <w:rsid w:val="00F11004"/>
    <w:rsid w:val="00F14780"/>
    <w:rsid w:val="00F153EE"/>
    <w:rsid w:val="00F17A29"/>
    <w:rsid w:val="00F17BBF"/>
    <w:rsid w:val="00F23C25"/>
    <w:rsid w:val="00F24D31"/>
    <w:rsid w:val="00F24D42"/>
    <w:rsid w:val="00F3199B"/>
    <w:rsid w:val="00F32E8F"/>
    <w:rsid w:val="00F34ABF"/>
    <w:rsid w:val="00F41F36"/>
    <w:rsid w:val="00F43EAA"/>
    <w:rsid w:val="00F44AF0"/>
    <w:rsid w:val="00F44D3E"/>
    <w:rsid w:val="00F450BC"/>
    <w:rsid w:val="00F46C9F"/>
    <w:rsid w:val="00F5117A"/>
    <w:rsid w:val="00F5354D"/>
    <w:rsid w:val="00F53881"/>
    <w:rsid w:val="00F54903"/>
    <w:rsid w:val="00F55B5D"/>
    <w:rsid w:val="00F562C1"/>
    <w:rsid w:val="00F6030A"/>
    <w:rsid w:val="00F64813"/>
    <w:rsid w:val="00F671AD"/>
    <w:rsid w:val="00F73D10"/>
    <w:rsid w:val="00F816CC"/>
    <w:rsid w:val="00F8239B"/>
    <w:rsid w:val="00F827E5"/>
    <w:rsid w:val="00F859C9"/>
    <w:rsid w:val="00F90EE6"/>
    <w:rsid w:val="00F91D2D"/>
    <w:rsid w:val="00F96AAC"/>
    <w:rsid w:val="00F97DDB"/>
    <w:rsid w:val="00FA0783"/>
    <w:rsid w:val="00FA119F"/>
    <w:rsid w:val="00FA3BC9"/>
    <w:rsid w:val="00FA41AD"/>
    <w:rsid w:val="00FB52E5"/>
    <w:rsid w:val="00FB7E35"/>
    <w:rsid w:val="00FC05B3"/>
    <w:rsid w:val="00FC40D6"/>
    <w:rsid w:val="00FC435A"/>
    <w:rsid w:val="00FC5576"/>
    <w:rsid w:val="00FD42B9"/>
    <w:rsid w:val="00FD5064"/>
    <w:rsid w:val="00FD7505"/>
    <w:rsid w:val="00FD78DC"/>
    <w:rsid w:val="00FE0617"/>
    <w:rsid w:val="00FE28F1"/>
    <w:rsid w:val="00FE2ADB"/>
    <w:rsid w:val="00FE4430"/>
    <w:rsid w:val="00FF2755"/>
    <w:rsid w:val="00FF746E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23926"/>
  <w15:docId w15:val="{636F64BB-1ADA-45A0-BCCC-569D492E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41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E6C3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65950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semiHidden/>
    <w:rsid w:val="002D5F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E6C39"/>
    <w:rPr>
      <w:rFonts w:ascii="Arial" w:hAnsi="Arial"/>
      <w:b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E06DA7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2679D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BF2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6A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AF1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62B8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2B8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66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%20Field\Application%20Data\Microsoft\Templates\Paris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Parish letterhead</Template>
  <TotalTime>27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and Highways Agenda</dc:title>
  <dc:creator>Parish Clerk</dc:creator>
  <cp:keywords>Asset and Highways; Agenda</cp:keywords>
  <cp:lastModifiedBy>Leanne Andrews</cp:lastModifiedBy>
  <cp:revision>29</cp:revision>
  <cp:lastPrinted>2024-07-04T10:45:00Z</cp:lastPrinted>
  <dcterms:created xsi:type="dcterms:W3CDTF">2024-09-12T08:52:00Z</dcterms:created>
  <dcterms:modified xsi:type="dcterms:W3CDTF">2024-09-17T09:10:00Z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2052547967</vt:i4>
  </property>
  <property fmtid="{D5CDD505-2E9C-101B-9397-08002B2CF9AE}" pid="3" name="_EmailSubject">
    <vt:lpwstr>Letters</vt:lpwstr>
  </property>
  <property fmtid="{D5CDD505-2E9C-101B-9397-08002B2CF9AE}" pid="4" name="_AuthorEmail">
    <vt:lpwstr>christinefield@btopenworld.com</vt:lpwstr>
  </property>
  <property fmtid="{D5CDD505-2E9C-101B-9397-08002B2CF9AE}" pid="5" name="_AuthorEmailDisplayName">
    <vt:lpwstr>Christine Field</vt:lpwstr>
  </property>
  <property fmtid="{D5CDD505-2E9C-101B-9397-08002B2CF9AE}" pid="6" name="_ReviewingToolsShownOnce">
    <vt:lpwstr/>
  </property>
</Properties>
</file>